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BFBFD" w14:textId="77777777" w:rsidR="00AF39A2" w:rsidRDefault="00AF59E0" w:rsidP="00334791">
      <w:pPr>
        <w:jc w:val="right"/>
      </w:pPr>
      <w:r>
        <w:t>Spett.le Comune di Arzana</w:t>
      </w:r>
    </w:p>
    <w:p w14:paraId="3BFEFDEA" w14:textId="77777777" w:rsidR="00AF59E0" w:rsidRDefault="00AF59E0" w:rsidP="00AF59E0">
      <w:pPr>
        <w:jc w:val="right"/>
      </w:pPr>
      <w:r>
        <w:t>Via Mons. Virgilio,</w:t>
      </w:r>
      <w:r w:rsidR="00056E75">
        <w:t xml:space="preserve"> 32 bis</w:t>
      </w:r>
    </w:p>
    <w:p w14:paraId="405FCE27" w14:textId="77777777" w:rsidR="00AF59E0" w:rsidRDefault="00AF59E0" w:rsidP="00AF59E0">
      <w:pPr>
        <w:jc w:val="right"/>
      </w:pPr>
      <w:r>
        <w:t>08040 Arzana (NU)</w:t>
      </w:r>
    </w:p>
    <w:p w14:paraId="36748755" w14:textId="77777777" w:rsidR="00225198" w:rsidRPr="00400596" w:rsidRDefault="00225198" w:rsidP="00AF59E0">
      <w:pPr>
        <w:jc w:val="right"/>
      </w:pPr>
    </w:p>
    <w:p w14:paraId="2F78A790" w14:textId="68A2EED3" w:rsidR="00AF39A2" w:rsidRDefault="00AF39A2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b/>
          <w:kern w:val="36"/>
        </w:rPr>
      </w:pPr>
      <w:r w:rsidRPr="00AF59E0">
        <w:rPr>
          <w:b/>
        </w:rPr>
        <w:t xml:space="preserve">OGGETTO: </w:t>
      </w:r>
      <w:r w:rsidR="00AF59E0">
        <w:rPr>
          <w:b/>
          <w:kern w:val="36"/>
        </w:rPr>
        <w:t>bando pubblico per la concessione di contributi a fondo perduto per l’acquisto e/o la ristrutturazione di prime case con popolazione inferiore ai 3.000 abitanti ai sensi della L.R. n. 3  del 9 marzo 2022, art. 13, “Disposizioni in materia di contrasto allo spopolamento”</w:t>
      </w:r>
      <w:r w:rsidR="007431D9">
        <w:rPr>
          <w:b/>
          <w:kern w:val="36"/>
        </w:rPr>
        <w:t xml:space="preserve">. </w:t>
      </w:r>
    </w:p>
    <w:p w14:paraId="1CE5DDDB" w14:textId="2F440D25" w:rsidR="007431D9" w:rsidRDefault="00B131D8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b/>
          <w:kern w:val="36"/>
        </w:rPr>
      </w:pPr>
      <w:r>
        <w:rPr>
          <w:b/>
          <w:kern w:val="36"/>
        </w:rPr>
        <w:t>Annualità 2024</w:t>
      </w:r>
    </w:p>
    <w:p w14:paraId="42C1176E" w14:textId="77777777" w:rsidR="00AF59E0" w:rsidRDefault="00AF59E0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04ACA1D1" w14:textId="77777777" w:rsidR="00AF59E0" w:rsidRDefault="00AF59E0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 w:rsidRPr="00AF59E0">
        <w:rPr>
          <w:kern w:val="36"/>
        </w:rPr>
        <w:t xml:space="preserve">_l_ sottoscritt_ </w:t>
      </w:r>
      <w:r>
        <w:rPr>
          <w:kern w:val="36"/>
        </w:rPr>
        <w:t>______________________________________________nat_ a _______________________ il ___________________, residente in __________________________ Via/Viale/Piazza ______________________________, n._____, CAP ____________, Prov. ______________telefono ________________, e-mail __________________________</w:t>
      </w:r>
    </w:p>
    <w:p w14:paraId="6DC89402" w14:textId="77777777" w:rsidR="00AF59E0" w:rsidRPr="00B458A6" w:rsidRDefault="00AF59E0" w:rsidP="008A300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jc w:val="center"/>
        <w:rPr>
          <w:b/>
          <w:kern w:val="36"/>
        </w:rPr>
      </w:pPr>
      <w:r w:rsidRPr="00B458A6">
        <w:rPr>
          <w:b/>
          <w:kern w:val="36"/>
        </w:rPr>
        <w:t>CHIEDE</w:t>
      </w:r>
    </w:p>
    <w:p w14:paraId="42E2FCB3" w14:textId="77777777" w:rsidR="00344575" w:rsidRDefault="00AF59E0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t>Di essere ammess__ alla pubblica selezione per l’assegnazione di contributi a fondo perduto per l’</w:t>
      </w:r>
      <w:r w:rsidR="00B458A6">
        <w:rPr>
          <w:kern w:val="36"/>
        </w:rPr>
        <w:t xml:space="preserve">acquisto e/o la ristrutturazione di immobili da destinarsi a prima casa </w:t>
      </w:r>
      <w:r w:rsidR="00344575">
        <w:rPr>
          <w:kern w:val="36"/>
        </w:rPr>
        <w:t>(</w:t>
      </w:r>
      <w:r w:rsidR="00B458A6">
        <w:rPr>
          <w:kern w:val="36"/>
        </w:rPr>
        <w:t>in favore di coloro che trasferiscono nel Comune di Arzana la propria residenza</w:t>
      </w:r>
      <w:r w:rsidR="00344575">
        <w:rPr>
          <w:kern w:val="36"/>
        </w:rPr>
        <w:t>)</w:t>
      </w:r>
    </w:p>
    <w:p w14:paraId="19052F21" w14:textId="77777777" w:rsidR="00B458A6" w:rsidRDefault="00B458A6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t>A tal fine, consapevole delle responsabilità penali che derivano da rilasciare dichiarazioni mendaci, ai sensi e per gli effetti degli art. 46 e 47 del DPR 445/2000</w:t>
      </w:r>
    </w:p>
    <w:p w14:paraId="76EDBF21" w14:textId="77777777" w:rsidR="00B458A6" w:rsidRPr="00B458A6" w:rsidRDefault="00B458A6" w:rsidP="00B458A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jc w:val="center"/>
        <w:rPr>
          <w:b/>
          <w:kern w:val="36"/>
        </w:rPr>
      </w:pPr>
      <w:r w:rsidRPr="00B458A6">
        <w:rPr>
          <w:b/>
          <w:kern w:val="36"/>
        </w:rPr>
        <w:t>DICHIARA</w:t>
      </w:r>
    </w:p>
    <w:p w14:paraId="19CA5365" w14:textId="77777777" w:rsidR="00B458A6" w:rsidRDefault="00B458A6" w:rsidP="00B458A6">
      <w:pPr>
        <w:pStyle w:val="Paragrafoelenco"/>
        <w:numPr>
          <w:ilvl w:val="0"/>
          <w:numId w:val="54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01EE0DA8" w14:textId="77777777" w:rsidR="00B458A6" w:rsidRDefault="00B458A6" w:rsidP="003E0C95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 w:rsidRPr="00B458A6">
        <w:rPr>
          <w:kern w:val="36"/>
        </w:rPr>
        <w:t>Di risiedere nel Comune di Arzana dal</w:t>
      </w:r>
      <w:r w:rsidR="00683715">
        <w:rPr>
          <w:kern w:val="36"/>
        </w:rPr>
        <w:t>la</w:t>
      </w:r>
      <w:r w:rsidR="00165C7B">
        <w:rPr>
          <w:kern w:val="36"/>
        </w:rPr>
        <w:t xml:space="preserve"> </w:t>
      </w:r>
      <w:r w:rsidR="000A7898">
        <w:rPr>
          <w:kern w:val="36"/>
        </w:rPr>
        <w:t xml:space="preserve">data </w:t>
      </w:r>
      <w:r w:rsidR="00C46C70">
        <w:rPr>
          <w:kern w:val="36"/>
        </w:rPr>
        <w:t>______</w:t>
      </w:r>
      <w:r w:rsidRPr="00B458A6">
        <w:rPr>
          <w:kern w:val="36"/>
        </w:rPr>
        <w:t>__________________</w:t>
      </w:r>
      <w:r>
        <w:rPr>
          <w:kern w:val="36"/>
        </w:rPr>
        <w:t>____</w:t>
      </w:r>
    </w:p>
    <w:p w14:paraId="248E8FD8" w14:textId="77777777" w:rsidR="00B458A6" w:rsidRDefault="00B458A6" w:rsidP="00B458A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 xml:space="preserve">Che modificherà la propria residenza nel Comune di Arzana entro 18 mesi </w:t>
      </w:r>
      <w:r w:rsidR="00344575">
        <w:rPr>
          <w:kern w:val="36"/>
        </w:rPr>
        <w:t xml:space="preserve">dalla data di concessione del contributo </w:t>
      </w:r>
      <w:r>
        <w:rPr>
          <w:kern w:val="36"/>
        </w:rPr>
        <w:t>e di risiedere attualmente nel Comune di ___________________;</w:t>
      </w:r>
    </w:p>
    <w:p w14:paraId="0C311296" w14:textId="77777777" w:rsidR="00B458A6" w:rsidRDefault="00B458A6" w:rsidP="00B458A6">
      <w:pPr>
        <w:pStyle w:val="Paragrafoelenco"/>
        <w:numPr>
          <w:ilvl w:val="0"/>
          <w:numId w:val="54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51A2C90D" w14:textId="60B91EF4" w:rsidR="00C46C70" w:rsidRDefault="000A7898" w:rsidP="000A7898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 xml:space="preserve"> che intende avviare le procedure di (</w:t>
      </w:r>
      <w:r w:rsidRPr="000A7898">
        <w:rPr>
          <w:i/>
          <w:kern w:val="36"/>
          <w:sz w:val="18"/>
          <w:szCs w:val="18"/>
        </w:rPr>
        <w:t>specificare se “acquisto”, “acquisto e ristrutturazione”, “</w:t>
      </w:r>
      <w:r w:rsidRPr="00344575">
        <w:rPr>
          <w:i/>
          <w:kern w:val="36"/>
          <w:sz w:val="18"/>
          <w:szCs w:val="18"/>
        </w:rPr>
        <w:t>ristrutturazione”</w:t>
      </w:r>
      <w:r w:rsidRPr="00344575">
        <w:rPr>
          <w:kern w:val="36"/>
        </w:rPr>
        <w:t>)</w:t>
      </w:r>
      <w:r>
        <w:rPr>
          <w:kern w:val="36"/>
        </w:rPr>
        <w:t xml:space="preserve"> _____________________</w:t>
      </w:r>
      <w:r w:rsidR="00683715">
        <w:rPr>
          <w:kern w:val="36"/>
        </w:rPr>
        <w:t>_______________________________________</w:t>
      </w:r>
      <w:r>
        <w:rPr>
          <w:kern w:val="36"/>
        </w:rPr>
        <w:t>, dell’immobile destinato</w:t>
      </w:r>
      <w:r w:rsidR="00683715">
        <w:rPr>
          <w:kern w:val="36"/>
        </w:rPr>
        <w:t xml:space="preserve"> ad abitazione principale individuato al foglio________, mappale_______, particella _______, categoria catastale_______</w:t>
      </w:r>
      <w:r w:rsidR="00C46C70">
        <w:rPr>
          <w:kern w:val="36"/>
        </w:rPr>
        <w:t>__</w:t>
      </w:r>
      <w:r w:rsidR="00683715">
        <w:rPr>
          <w:kern w:val="36"/>
        </w:rPr>
        <w:t>__, ubicato in Arzana</w:t>
      </w:r>
      <w:r w:rsidR="00C46C70">
        <w:rPr>
          <w:kern w:val="36"/>
        </w:rPr>
        <w:t>,</w:t>
      </w:r>
      <w:r w:rsidR="00683715">
        <w:rPr>
          <w:kern w:val="36"/>
        </w:rPr>
        <w:t xml:space="preserve"> in via ____________________________________</w:t>
      </w:r>
      <w:r w:rsidR="00C46C70">
        <w:rPr>
          <w:kern w:val="36"/>
        </w:rPr>
        <w:t>, per un importo complessivo dell’investimento pari a ______________________€ (in lettere ___________________________________________€) come risulta dallo schema seguente (</w:t>
      </w:r>
      <w:r w:rsidR="00C46C70" w:rsidRPr="00C46C70">
        <w:rPr>
          <w:i/>
          <w:kern w:val="36"/>
          <w:sz w:val="18"/>
          <w:szCs w:val="18"/>
        </w:rPr>
        <w:t>tabella da non compilare nel caso di solo acquisto</w:t>
      </w:r>
      <w:r w:rsidR="00C46C70">
        <w:rPr>
          <w:kern w:val="36"/>
        </w:rPr>
        <w:t>)</w:t>
      </w:r>
    </w:p>
    <w:p w14:paraId="38E560AA" w14:textId="01EA7881" w:rsidR="00B131D8" w:rsidRDefault="00B131D8" w:rsidP="000A7898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1B1D8F42" w14:textId="77777777" w:rsidR="00B131D8" w:rsidRDefault="00B131D8" w:rsidP="000A7898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62"/>
        <w:gridCol w:w="7343"/>
        <w:gridCol w:w="2126"/>
      </w:tblGrid>
      <w:tr w:rsidR="00C46C70" w14:paraId="6073F82B" w14:textId="77777777" w:rsidTr="00B131D8">
        <w:tc>
          <w:tcPr>
            <w:tcW w:w="562" w:type="dxa"/>
          </w:tcPr>
          <w:p w14:paraId="6D07D947" w14:textId="77777777"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7343" w:type="dxa"/>
            <w:vAlign w:val="center"/>
          </w:tcPr>
          <w:p w14:paraId="612765A9" w14:textId="77777777" w:rsidR="00C46C70" w:rsidRPr="00C46C70" w:rsidRDefault="00C46C70" w:rsidP="00C46C70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b/>
                <w:kern w:val="36"/>
              </w:rPr>
            </w:pPr>
            <w:r w:rsidRPr="00C46C70">
              <w:rPr>
                <w:b/>
                <w:kern w:val="36"/>
              </w:rPr>
              <w:t>Descrizione intervento</w:t>
            </w:r>
          </w:p>
        </w:tc>
        <w:tc>
          <w:tcPr>
            <w:tcW w:w="2126" w:type="dxa"/>
            <w:vAlign w:val="center"/>
          </w:tcPr>
          <w:p w14:paraId="3F7401C0" w14:textId="77777777" w:rsidR="00C46C70" w:rsidRPr="00C46C70" w:rsidRDefault="00C46C70" w:rsidP="00C46C70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center"/>
              <w:rPr>
                <w:b/>
                <w:kern w:val="36"/>
              </w:rPr>
            </w:pPr>
            <w:r w:rsidRPr="00C46C70">
              <w:rPr>
                <w:b/>
                <w:kern w:val="36"/>
              </w:rPr>
              <w:t>Importo €</w:t>
            </w:r>
          </w:p>
        </w:tc>
      </w:tr>
      <w:tr w:rsidR="00C46C70" w14:paraId="08F4A435" w14:textId="77777777" w:rsidTr="00B131D8">
        <w:tc>
          <w:tcPr>
            <w:tcW w:w="562" w:type="dxa"/>
          </w:tcPr>
          <w:p w14:paraId="5C046628" w14:textId="77777777"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  <w:r>
              <w:rPr>
                <w:kern w:val="36"/>
              </w:rPr>
              <w:t>1</w:t>
            </w:r>
          </w:p>
        </w:tc>
        <w:tc>
          <w:tcPr>
            <w:tcW w:w="7343" w:type="dxa"/>
          </w:tcPr>
          <w:p w14:paraId="2FCFF2E2" w14:textId="77777777"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126" w:type="dxa"/>
          </w:tcPr>
          <w:p w14:paraId="57A5A696" w14:textId="77777777"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46C70" w14:paraId="70321151" w14:textId="77777777" w:rsidTr="00B131D8">
        <w:tc>
          <w:tcPr>
            <w:tcW w:w="562" w:type="dxa"/>
          </w:tcPr>
          <w:p w14:paraId="2C4C4552" w14:textId="77777777"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  <w:r>
              <w:rPr>
                <w:kern w:val="36"/>
              </w:rPr>
              <w:t>2</w:t>
            </w:r>
          </w:p>
        </w:tc>
        <w:tc>
          <w:tcPr>
            <w:tcW w:w="7343" w:type="dxa"/>
          </w:tcPr>
          <w:p w14:paraId="050C19E2" w14:textId="77777777"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126" w:type="dxa"/>
          </w:tcPr>
          <w:p w14:paraId="3C49A454" w14:textId="77777777"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46C70" w14:paraId="2F1DCD22" w14:textId="77777777" w:rsidTr="00B131D8">
        <w:tc>
          <w:tcPr>
            <w:tcW w:w="562" w:type="dxa"/>
          </w:tcPr>
          <w:p w14:paraId="781E5844" w14:textId="70745255" w:rsidR="00C46C70" w:rsidRDefault="00B131D8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  <w:r>
              <w:rPr>
                <w:kern w:val="36"/>
              </w:rPr>
              <w:t>3</w:t>
            </w:r>
          </w:p>
        </w:tc>
        <w:tc>
          <w:tcPr>
            <w:tcW w:w="7343" w:type="dxa"/>
          </w:tcPr>
          <w:p w14:paraId="3F2D173A" w14:textId="77777777"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2126" w:type="dxa"/>
          </w:tcPr>
          <w:p w14:paraId="3FE0D37A" w14:textId="77777777"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  <w:tr w:rsidR="00C46C70" w14:paraId="04819EBB" w14:textId="77777777" w:rsidTr="00B131D8">
        <w:tc>
          <w:tcPr>
            <w:tcW w:w="562" w:type="dxa"/>
          </w:tcPr>
          <w:p w14:paraId="255354B7" w14:textId="77777777"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  <w:tc>
          <w:tcPr>
            <w:tcW w:w="7343" w:type="dxa"/>
          </w:tcPr>
          <w:p w14:paraId="08E5AF46" w14:textId="77777777" w:rsidR="00C46C70" w:rsidRPr="00C46C70" w:rsidRDefault="00C46C70" w:rsidP="00C46C70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jc w:val="right"/>
              <w:rPr>
                <w:b/>
                <w:kern w:val="36"/>
              </w:rPr>
            </w:pPr>
            <w:r w:rsidRPr="00C46C70">
              <w:rPr>
                <w:b/>
                <w:kern w:val="36"/>
              </w:rPr>
              <w:t xml:space="preserve">Totale lavori </w:t>
            </w:r>
          </w:p>
        </w:tc>
        <w:tc>
          <w:tcPr>
            <w:tcW w:w="2126" w:type="dxa"/>
          </w:tcPr>
          <w:p w14:paraId="6E81CC25" w14:textId="77777777" w:rsidR="00C46C70" w:rsidRDefault="00C46C70" w:rsidP="000A7898">
            <w:pPr>
              <w:tabs>
                <w:tab w:val="left" w:pos="-142"/>
                <w:tab w:val="left" w:pos="1276"/>
                <w:tab w:val="left" w:pos="2459"/>
              </w:tabs>
              <w:autoSpaceDE w:val="0"/>
              <w:autoSpaceDN w:val="0"/>
              <w:adjustRightInd w:val="0"/>
              <w:rPr>
                <w:kern w:val="36"/>
              </w:rPr>
            </w:pPr>
          </w:p>
        </w:tc>
      </w:tr>
    </w:tbl>
    <w:p w14:paraId="7BB32600" w14:textId="77777777" w:rsidR="00A47C07" w:rsidRDefault="00A47C07" w:rsidP="001877D9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22C5C570" w14:textId="77777777" w:rsidR="001877D9" w:rsidRDefault="001877D9" w:rsidP="001877D9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t xml:space="preserve">Percentuale di ristrutturazione: ______ % </w:t>
      </w:r>
      <w:r w:rsidR="00F0737A">
        <w:rPr>
          <w:kern w:val="36"/>
        </w:rPr>
        <w:t xml:space="preserve">del volume </w:t>
      </w:r>
      <w:r>
        <w:rPr>
          <w:kern w:val="36"/>
        </w:rPr>
        <w:t xml:space="preserve">dell’immobile. </w:t>
      </w:r>
    </w:p>
    <w:p w14:paraId="183421D9" w14:textId="77777777" w:rsidR="00F0737A" w:rsidRDefault="00F0737A" w:rsidP="001877D9">
      <w:pPr>
        <w:pStyle w:val="Paragrafoelenco"/>
        <w:numPr>
          <w:ilvl w:val="0"/>
          <w:numId w:val="54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2303323D" w14:textId="58850589" w:rsidR="00683715" w:rsidRPr="00F0737A" w:rsidRDefault="00683715" w:rsidP="00F0737A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 w:rsidRPr="00F0737A">
        <w:rPr>
          <w:kern w:val="36"/>
        </w:rPr>
        <w:t xml:space="preserve">Di possedere, per l’anno </w:t>
      </w:r>
      <w:r w:rsidR="00165C7B">
        <w:rPr>
          <w:kern w:val="36"/>
        </w:rPr>
        <w:t>202</w:t>
      </w:r>
      <w:r w:rsidR="00A92DCD">
        <w:rPr>
          <w:kern w:val="36"/>
        </w:rPr>
        <w:t>4</w:t>
      </w:r>
      <w:r w:rsidR="00C46C70" w:rsidRPr="00F0737A">
        <w:rPr>
          <w:kern w:val="36"/>
        </w:rPr>
        <w:t xml:space="preserve"> </w:t>
      </w:r>
      <w:r w:rsidR="008A3006" w:rsidRPr="00F0737A">
        <w:rPr>
          <w:kern w:val="36"/>
        </w:rPr>
        <w:t>un’</w:t>
      </w:r>
      <w:r w:rsidRPr="00F0737A">
        <w:rPr>
          <w:kern w:val="36"/>
        </w:rPr>
        <w:t>ISEE</w:t>
      </w:r>
      <w:r w:rsidR="00C46C70" w:rsidRPr="00F0737A">
        <w:rPr>
          <w:kern w:val="36"/>
        </w:rPr>
        <w:t xml:space="preserve"> (indicatore situazione economica equivalente</w:t>
      </w:r>
      <w:r w:rsidR="00190916" w:rsidRPr="00F0737A">
        <w:rPr>
          <w:kern w:val="36"/>
        </w:rPr>
        <w:t>,</w:t>
      </w:r>
      <w:r w:rsidR="00165C7B">
        <w:rPr>
          <w:kern w:val="36"/>
        </w:rPr>
        <w:t xml:space="preserve"> relativo all’anno 202</w:t>
      </w:r>
      <w:r w:rsidR="00A92DCD">
        <w:rPr>
          <w:kern w:val="36"/>
        </w:rPr>
        <w:t>3</w:t>
      </w:r>
      <w:r w:rsidR="00C46C70" w:rsidRPr="00F0737A">
        <w:rPr>
          <w:kern w:val="36"/>
        </w:rPr>
        <w:t>)</w:t>
      </w:r>
      <w:r w:rsidRPr="00F0737A">
        <w:rPr>
          <w:kern w:val="36"/>
        </w:rPr>
        <w:t>:</w:t>
      </w:r>
    </w:p>
    <w:p w14:paraId="4CAB0EAC" w14:textId="77777777" w:rsidR="00683715" w:rsidRDefault="00683715" w:rsidP="00683715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>&lt; 10.000 €</w:t>
      </w:r>
    </w:p>
    <w:p w14:paraId="595EC562" w14:textId="77777777" w:rsidR="00683715" w:rsidRDefault="00683715" w:rsidP="00683715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 xml:space="preserve"> da 10.000 € a 20.000 €</w:t>
      </w:r>
    </w:p>
    <w:p w14:paraId="23C725D5" w14:textId="77777777" w:rsidR="00683715" w:rsidRDefault="00683715" w:rsidP="00683715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>&gt; 20.000 €</w:t>
      </w:r>
    </w:p>
    <w:p w14:paraId="2A031F11" w14:textId="77777777" w:rsidR="00683715" w:rsidRPr="00683715" w:rsidRDefault="00683715" w:rsidP="00683715">
      <w:pPr>
        <w:pStyle w:val="Paragrafoelenco"/>
        <w:numPr>
          <w:ilvl w:val="0"/>
          <w:numId w:val="54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54CB9BFA" w14:textId="77777777" w:rsidR="00683715" w:rsidRDefault="00683715" w:rsidP="00683715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 xml:space="preserve"> che l’immobile </w:t>
      </w:r>
      <w:r w:rsidR="00190916">
        <w:rPr>
          <w:kern w:val="36"/>
        </w:rPr>
        <w:t xml:space="preserve">oggetto del bando </w:t>
      </w:r>
      <w:r>
        <w:rPr>
          <w:kern w:val="36"/>
        </w:rPr>
        <w:t>si trova all’interno del centro matrice</w:t>
      </w:r>
      <w:r w:rsidR="00C46C70">
        <w:rPr>
          <w:kern w:val="36"/>
        </w:rPr>
        <w:t>, in via_______________</w:t>
      </w:r>
      <w:r w:rsidR="00190916">
        <w:rPr>
          <w:kern w:val="36"/>
        </w:rPr>
        <w:t>__</w:t>
      </w:r>
      <w:r w:rsidR="00C46C70">
        <w:rPr>
          <w:kern w:val="36"/>
        </w:rPr>
        <w:t>_________n. ________;</w:t>
      </w:r>
    </w:p>
    <w:p w14:paraId="222BA6A1" w14:textId="77777777" w:rsidR="00683715" w:rsidRDefault="00683715" w:rsidP="00683715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 xml:space="preserve"> che l’immobile </w:t>
      </w:r>
      <w:r w:rsidR="00190916">
        <w:rPr>
          <w:kern w:val="36"/>
        </w:rPr>
        <w:t xml:space="preserve">oggetto del bando </w:t>
      </w:r>
      <w:r>
        <w:rPr>
          <w:kern w:val="36"/>
        </w:rPr>
        <w:t xml:space="preserve">si trova </w:t>
      </w:r>
      <w:r w:rsidR="00334791">
        <w:rPr>
          <w:kern w:val="36"/>
        </w:rPr>
        <w:t>in zona A</w:t>
      </w:r>
      <w:r>
        <w:rPr>
          <w:kern w:val="36"/>
        </w:rPr>
        <w:t xml:space="preserve">, in </w:t>
      </w:r>
      <w:r w:rsidR="00334791">
        <w:rPr>
          <w:kern w:val="36"/>
        </w:rPr>
        <w:t>via_______________________ n.</w:t>
      </w:r>
      <w:r>
        <w:rPr>
          <w:kern w:val="36"/>
        </w:rPr>
        <w:t>_____</w:t>
      </w:r>
      <w:r w:rsidR="00190916">
        <w:rPr>
          <w:kern w:val="36"/>
        </w:rPr>
        <w:t>___</w:t>
      </w:r>
      <w:r>
        <w:rPr>
          <w:kern w:val="36"/>
        </w:rPr>
        <w:t>_;</w:t>
      </w:r>
    </w:p>
    <w:p w14:paraId="7FA43C09" w14:textId="77777777" w:rsidR="00334791" w:rsidRDefault="00334791" w:rsidP="00334791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 xml:space="preserve"> che l’immobile oggetto del bando si trova in zona B, in via_______________________ n. _________;</w:t>
      </w:r>
    </w:p>
    <w:p w14:paraId="5AA02565" w14:textId="77777777" w:rsidR="00334791" w:rsidRDefault="00334791" w:rsidP="00334791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 xml:space="preserve"> che l’immobile oggetto del bando si trova in zona C, in via_______________________ n. _________;</w:t>
      </w:r>
    </w:p>
    <w:p w14:paraId="4CC784E8" w14:textId="535AD1CD" w:rsidR="00334791" w:rsidRDefault="00334791" w:rsidP="00683715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 xml:space="preserve"> che l’immobile oggetto del bando si trova in zo</w:t>
      </w:r>
      <w:r w:rsidR="00B131D8">
        <w:rPr>
          <w:kern w:val="36"/>
        </w:rPr>
        <w:t>na________, in via___________</w:t>
      </w:r>
      <w:r>
        <w:rPr>
          <w:kern w:val="36"/>
        </w:rPr>
        <w:t>_________ n. _________;</w:t>
      </w:r>
    </w:p>
    <w:p w14:paraId="1D42A3BB" w14:textId="77777777" w:rsidR="00683715" w:rsidRPr="00683715" w:rsidRDefault="00683715" w:rsidP="00683715">
      <w:pPr>
        <w:pStyle w:val="Paragrafoelenco"/>
        <w:numPr>
          <w:ilvl w:val="0"/>
          <w:numId w:val="54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2090028B" w14:textId="77777777" w:rsidR="00B458A6" w:rsidRDefault="00683715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 xml:space="preserve"> alla data di presentazione della richiesta</w:t>
      </w:r>
      <w:r w:rsidR="00190916">
        <w:rPr>
          <w:kern w:val="36"/>
        </w:rPr>
        <w:t>,</w:t>
      </w:r>
      <w:r>
        <w:rPr>
          <w:kern w:val="36"/>
        </w:rPr>
        <w:t xml:space="preserve"> di avere un’età inferiore o uguale a 40 anni;</w:t>
      </w:r>
    </w:p>
    <w:p w14:paraId="4FBE5E85" w14:textId="77777777" w:rsidR="00AF59E0" w:rsidRPr="00AF59E0" w:rsidRDefault="00683715" w:rsidP="00AF59E0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>
        <w:rPr>
          <w:kern w:val="36"/>
        </w:rPr>
        <w:t xml:space="preserve"> alla data di presentazione della richiesta</w:t>
      </w:r>
      <w:r w:rsidR="00190916">
        <w:rPr>
          <w:kern w:val="36"/>
        </w:rPr>
        <w:t>,</w:t>
      </w:r>
      <w:r>
        <w:rPr>
          <w:kern w:val="36"/>
        </w:rPr>
        <w:t xml:space="preserve"> di avere un’età maggiore di 40 anni.</w:t>
      </w:r>
    </w:p>
    <w:p w14:paraId="553CEDDB" w14:textId="77777777" w:rsidR="00A47C07" w:rsidRDefault="00A47C07" w:rsidP="00C46C70">
      <w:pPr>
        <w:pStyle w:val="Paragrafoelenco"/>
        <w:numPr>
          <w:ilvl w:val="0"/>
          <w:numId w:val="54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1D7DC6B9" w14:textId="77777777" w:rsidR="00AF39A2" w:rsidRPr="00A47C07" w:rsidRDefault="00C46C70" w:rsidP="00A47C07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ind w:left="360"/>
        <w:rPr>
          <w:kern w:val="36"/>
        </w:rPr>
      </w:pPr>
      <w:r w:rsidRPr="00A47C07">
        <w:rPr>
          <w:kern w:val="36"/>
        </w:rPr>
        <w:t xml:space="preserve">Di </w:t>
      </w:r>
      <w:r w:rsidRPr="00A47C07">
        <w:rPr>
          <w:b/>
          <w:kern w:val="36"/>
        </w:rPr>
        <w:t>aver ricevuto</w:t>
      </w:r>
      <w:r w:rsidRPr="00A47C07">
        <w:rPr>
          <w:kern w:val="36"/>
        </w:rPr>
        <w:t>/</w:t>
      </w:r>
      <w:r w:rsidRPr="00A47C07">
        <w:rPr>
          <w:b/>
          <w:kern w:val="36"/>
        </w:rPr>
        <w:t>non aver ricevuto</w:t>
      </w:r>
      <w:r w:rsidR="008A3006" w:rsidRPr="00A47C07">
        <w:rPr>
          <w:kern w:val="36"/>
        </w:rPr>
        <w:t xml:space="preserve"> (</w:t>
      </w:r>
      <w:r w:rsidR="008A3006" w:rsidRPr="00A47C07">
        <w:rPr>
          <w:i/>
          <w:kern w:val="36"/>
          <w:sz w:val="18"/>
          <w:szCs w:val="18"/>
        </w:rPr>
        <w:t>cancellare la parte che non interessa</w:t>
      </w:r>
      <w:r w:rsidR="008A3006" w:rsidRPr="00A47C07">
        <w:rPr>
          <w:kern w:val="36"/>
        </w:rPr>
        <w:t>)</w:t>
      </w:r>
      <w:r w:rsidRPr="00A47C07">
        <w:rPr>
          <w:kern w:val="36"/>
        </w:rPr>
        <w:t xml:space="preserve"> per la medesima iniziativa altri contributi/finanziamenti relativi a ____________________________</w:t>
      </w:r>
      <w:r w:rsidR="003E0C95" w:rsidRPr="00A47C07">
        <w:rPr>
          <w:kern w:val="36"/>
        </w:rPr>
        <w:t>_______________</w:t>
      </w:r>
      <w:r w:rsidRPr="00A47C07">
        <w:rPr>
          <w:kern w:val="36"/>
        </w:rPr>
        <w:t xml:space="preserve">__; </w:t>
      </w:r>
    </w:p>
    <w:p w14:paraId="7D3D6AB7" w14:textId="77777777" w:rsidR="008A3006" w:rsidRDefault="008A3006" w:rsidP="00C46C70">
      <w:pPr>
        <w:pStyle w:val="Paragrafoelenco"/>
        <w:numPr>
          <w:ilvl w:val="0"/>
          <w:numId w:val="54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3833E192" w14:textId="77777777" w:rsidR="00C46C70" w:rsidRPr="008A3006" w:rsidRDefault="008A3006" w:rsidP="008A300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 w:rsidR="00C46C70" w:rsidRPr="008A3006">
        <w:rPr>
          <w:kern w:val="36"/>
        </w:rPr>
        <w:t>Di impegnarsi a mantenere la residenza nel predetto immobile per un periodo di 5 anni decorrenti dalla concessione del beneficio, pena la restituzione delle somme corrisposte</w:t>
      </w:r>
      <w:r>
        <w:rPr>
          <w:kern w:val="36"/>
        </w:rPr>
        <w:t>.</w:t>
      </w:r>
    </w:p>
    <w:p w14:paraId="396177E1" w14:textId="77777777" w:rsidR="008A3006" w:rsidRDefault="008A3006" w:rsidP="00C46C70">
      <w:pPr>
        <w:pStyle w:val="Paragrafoelenco"/>
        <w:numPr>
          <w:ilvl w:val="0"/>
          <w:numId w:val="54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6B40C468" w14:textId="77777777" w:rsidR="00344575" w:rsidRPr="008A3006" w:rsidRDefault="008A3006" w:rsidP="008A300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sym w:font="Wingdings 2" w:char="F0A3"/>
      </w:r>
      <w:r w:rsidR="00344575" w:rsidRPr="008A3006">
        <w:rPr>
          <w:kern w:val="36"/>
        </w:rPr>
        <w:t>Di accettare tutte le condizioni del bando</w:t>
      </w:r>
      <w:r w:rsidR="00334791">
        <w:rPr>
          <w:kern w:val="36"/>
        </w:rPr>
        <w:t xml:space="preserve">. </w:t>
      </w:r>
    </w:p>
    <w:p w14:paraId="2EBBC989" w14:textId="77777777" w:rsidR="00C46C70" w:rsidRPr="00334791" w:rsidRDefault="00190916" w:rsidP="0019091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  <w:sz w:val="18"/>
          <w:szCs w:val="18"/>
        </w:rPr>
      </w:pPr>
      <w:r w:rsidRPr="00334791">
        <w:rPr>
          <w:kern w:val="36"/>
          <w:sz w:val="18"/>
          <w:szCs w:val="18"/>
        </w:rPr>
        <w:t>Allega alla presente:</w:t>
      </w:r>
    </w:p>
    <w:p w14:paraId="752F5B11" w14:textId="77777777" w:rsidR="00190916" w:rsidRPr="00334791" w:rsidRDefault="00190916" w:rsidP="00190916">
      <w:pPr>
        <w:pStyle w:val="Paragrafoelenco"/>
        <w:numPr>
          <w:ilvl w:val="0"/>
          <w:numId w:val="55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  <w:sz w:val="18"/>
          <w:szCs w:val="18"/>
        </w:rPr>
      </w:pPr>
      <w:r w:rsidRPr="00334791">
        <w:rPr>
          <w:kern w:val="36"/>
          <w:sz w:val="18"/>
          <w:szCs w:val="18"/>
        </w:rPr>
        <w:t>Fotocopia fronte e retro del documento di identità in corso di validità;</w:t>
      </w:r>
    </w:p>
    <w:p w14:paraId="34C59443" w14:textId="77777777" w:rsidR="00190916" w:rsidRPr="00334791" w:rsidRDefault="00190916" w:rsidP="00190916">
      <w:pPr>
        <w:pStyle w:val="Paragrafoelenco"/>
        <w:numPr>
          <w:ilvl w:val="0"/>
          <w:numId w:val="55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  <w:sz w:val="18"/>
          <w:szCs w:val="18"/>
        </w:rPr>
      </w:pPr>
      <w:r w:rsidRPr="00334791">
        <w:rPr>
          <w:kern w:val="36"/>
          <w:sz w:val="18"/>
          <w:szCs w:val="18"/>
        </w:rPr>
        <w:t>Cartografia in scala opportuna</w:t>
      </w:r>
      <w:r w:rsidR="00344575" w:rsidRPr="00334791">
        <w:rPr>
          <w:kern w:val="36"/>
          <w:sz w:val="18"/>
          <w:szCs w:val="18"/>
        </w:rPr>
        <w:t xml:space="preserve"> (1:500)</w:t>
      </w:r>
      <w:r w:rsidRPr="00334791">
        <w:rPr>
          <w:kern w:val="36"/>
          <w:sz w:val="18"/>
          <w:szCs w:val="18"/>
        </w:rPr>
        <w:t xml:space="preserve"> con evidenziata la localizzazione dell’i</w:t>
      </w:r>
      <w:r w:rsidR="00344575" w:rsidRPr="00334791">
        <w:rPr>
          <w:kern w:val="36"/>
          <w:sz w:val="18"/>
          <w:szCs w:val="18"/>
        </w:rPr>
        <w:t>mmobile e la relazione descrittiva generale dell’intervento da realizzare</w:t>
      </w:r>
      <w:r w:rsidR="008A3006" w:rsidRPr="00334791">
        <w:rPr>
          <w:kern w:val="36"/>
          <w:sz w:val="18"/>
          <w:szCs w:val="18"/>
        </w:rPr>
        <w:t xml:space="preserve"> a firma di un tecnico abilitato</w:t>
      </w:r>
      <w:r w:rsidR="003E0C95" w:rsidRPr="00334791">
        <w:rPr>
          <w:kern w:val="36"/>
          <w:sz w:val="18"/>
          <w:szCs w:val="18"/>
        </w:rPr>
        <w:t>;</w:t>
      </w:r>
    </w:p>
    <w:p w14:paraId="1AD59633" w14:textId="77777777" w:rsidR="008A3006" w:rsidRPr="00334791" w:rsidRDefault="008A3006" w:rsidP="00190916">
      <w:pPr>
        <w:pStyle w:val="Paragrafoelenco"/>
        <w:numPr>
          <w:ilvl w:val="0"/>
          <w:numId w:val="55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  <w:sz w:val="18"/>
          <w:szCs w:val="18"/>
        </w:rPr>
      </w:pPr>
      <w:r w:rsidRPr="00334791">
        <w:rPr>
          <w:kern w:val="36"/>
          <w:sz w:val="18"/>
          <w:szCs w:val="18"/>
        </w:rPr>
        <w:t>Visura catastale dell’immobile.</w:t>
      </w:r>
    </w:p>
    <w:p w14:paraId="230E493C" w14:textId="339C6452" w:rsidR="00334791" w:rsidRPr="00B131D8" w:rsidRDefault="00334791" w:rsidP="00190916">
      <w:pPr>
        <w:pStyle w:val="Paragrafoelenco"/>
        <w:numPr>
          <w:ilvl w:val="0"/>
          <w:numId w:val="55"/>
        </w:num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  <w:sz w:val="18"/>
          <w:szCs w:val="18"/>
        </w:rPr>
      </w:pPr>
      <w:r w:rsidRPr="00334791">
        <w:rPr>
          <w:kern w:val="36"/>
          <w:sz w:val="18"/>
          <w:szCs w:val="18"/>
        </w:rPr>
        <w:t>Computo metrico a firma di un tecnico abilitato;</w:t>
      </w:r>
    </w:p>
    <w:p w14:paraId="66B495B9" w14:textId="77777777" w:rsidR="00B131D8" w:rsidRDefault="00B131D8" w:rsidP="0019091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</w:p>
    <w:p w14:paraId="356335B2" w14:textId="3946A855" w:rsidR="00190916" w:rsidRDefault="00B131D8" w:rsidP="00190916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t>Lì, ________________</w:t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  <w:t xml:space="preserve">                                                       </w:t>
      </w:r>
      <w:r w:rsidR="00190916">
        <w:rPr>
          <w:kern w:val="36"/>
        </w:rPr>
        <w:t>Firma</w:t>
      </w:r>
    </w:p>
    <w:p w14:paraId="3A0FB61F" w14:textId="3BCECFCF" w:rsidR="003C2A15" w:rsidRPr="00334791" w:rsidRDefault="00B131D8" w:rsidP="00334791">
      <w:pPr>
        <w:tabs>
          <w:tab w:val="left" w:pos="-142"/>
          <w:tab w:val="left" w:pos="1276"/>
          <w:tab w:val="left" w:pos="2459"/>
        </w:tabs>
        <w:autoSpaceDE w:val="0"/>
        <w:autoSpaceDN w:val="0"/>
        <w:adjustRightInd w:val="0"/>
        <w:rPr>
          <w:kern w:val="36"/>
        </w:rPr>
      </w:pP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</w:r>
      <w:r>
        <w:rPr>
          <w:kern w:val="36"/>
        </w:rPr>
        <w:tab/>
        <w:t>______________</w:t>
      </w:r>
      <w:r w:rsidR="00190916">
        <w:rPr>
          <w:kern w:val="36"/>
        </w:rPr>
        <w:t>________________</w:t>
      </w:r>
    </w:p>
    <w:sectPr w:rsidR="003C2A15" w:rsidRPr="00334791" w:rsidSect="00D50B18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5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777E3" w14:textId="77777777" w:rsidR="00BF60E1" w:rsidRDefault="00BF60E1">
      <w:r>
        <w:separator/>
      </w:r>
    </w:p>
  </w:endnote>
  <w:endnote w:type="continuationSeparator" w:id="0">
    <w:p w14:paraId="671AE9C6" w14:textId="77777777" w:rsidR="00BF60E1" w:rsidRDefault="00BF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uturaStd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2660" w14:textId="77777777" w:rsidR="008A3006" w:rsidRPr="00776708" w:rsidRDefault="008A3006" w:rsidP="00376EBD">
    <w:pPr>
      <w:pStyle w:val="Pidipagina"/>
      <w:pBdr>
        <w:top w:val="single" w:sz="4" w:space="1" w:color="auto"/>
      </w:pBdr>
      <w:jc w:val="center"/>
      <w:rPr>
        <w:sz w:val="12"/>
        <w:szCs w:val="12"/>
      </w:rPr>
    </w:pPr>
    <w:r w:rsidRPr="00776708">
      <w:rPr>
        <w:sz w:val="12"/>
        <w:szCs w:val="12"/>
      </w:rPr>
      <w:t>Via Monsignor Virgilio 30bis – 08040 Arzana - Tel. 0782 37350 Fax 0782 37847 – resp.tecnico@comune</w:t>
    </w:r>
    <w:r>
      <w:rPr>
        <w:sz w:val="12"/>
        <w:szCs w:val="12"/>
      </w:rPr>
      <w:t>di</w:t>
    </w:r>
    <w:r w:rsidRPr="00776708">
      <w:rPr>
        <w:sz w:val="12"/>
        <w:szCs w:val="12"/>
      </w:rPr>
      <w:t>arzana.it</w:t>
    </w:r>
  </w:p>
  <w:p w14:paraId="3034D1D8" w14:textId="77777777" w:rsidR="008A3006" w:rsidRPr="00026A73" w:rsidRDefault="008A3006">
    <w:pPr>
      <w:pStyle w:val="Pidipagina"/>
      <w:pBdr>
        <w:top w:val="single" w:sz="4" w:space="1" w:color="auto"/>
      </w:pBd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1212" w14:textId="77777777" w:rsidR="00BF60E1" w:rsidRDefault="00BF60E1">
      <w:r>
        <w:separator/>
      </w:r>
    </w:p>
  </w:footnote>
  <w:footnote w:type="continuationSeparator" w:id="0">
    <w:p w14:paraId="65EAD76A" w14:textId="77777777" w:rsidR="00BF60E1" w:rsidRDefault="00BF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939C" w14:textId="77777777" w:rsidR="008A3006" w:rsidRDefault="008A3006" w:rsidP="00362971">
    <w:pPr>
      <w:pBdr>
        <w:bottom w:val="single" w:sz="4" w:space="1" w:color="auto"/>
      </w:pBdr>
      <w:jc w:val="left"/>
      <w:outlineLvl w:val="0"/>
      <w:rPr>
        <w:b/>
        <w:i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9289F6C" wp14:editId="0678E5DA">
          <wp:simplePos x="0" y="0"/>
          <wp:positionH relativeFrom="column">
            <wp:posOffset>817245</wp:posOffset>
          </wp:positionH>
          <wp:positionV relativeFrom="paragraph">
            <wp:posOffset>2540</wp:posOffset>
          </wp:positionV>
          <wp:extent cx="342900" cy="457200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41856A" w14:textId="77777777" w:rsidR="008A3006" w:rsidRDefault="008A3006" w:rsidP="00362971">
    <w:pPr>
      <w:pBdr>
        <w:bottom w:val="single" w:sz="4" w:space="1" w:color="auto"/>
      </w:pBdr>
      <w:jc w:val="right"/>
      <w:outlineLvl w:val="0"/>
      <w:rPr>
        <w:rFonts w:ascii="FuturaStd-Book" w:hAnsi="FuturaStd-Book" w:cs="FuturaStd-Book"/>
        <w:b/>
        <w:color w:val="000000"/>
        <w:szCs w:val="24"/>
      </w:rPr>
    </w:pPr>
  </w:p>
  <w:p w14:paraId="24A800C3" w14:textId="77777777" w:rsidR="008A3006" w:rsidRDefault="008A3006" w:rsidP="00362971">
    <w:pPr>
      <w:pBdr>
        <w:bottom w:val="single" w:sz="4" w:space="1" w:color="auto"/>
      </w:pBdr>
      <w:jc w:val="right"/>
      <w:outlineLvl w:val="0"/>
      <w:rPr>
        <w:rFonts w:ascii="FuturaStd-Book" w:hAnsi="FuturaStd-Book" w:cs="FuturaStd-Book"/>
        <w:b/>
        <w:color w:val="000000"/>
        <w:szCs w:val="24"/>
      </w:rPr>
    </w:pPr>
  </w:p>
  <w:p w14:paraId="5C31F6BB" w14:textId="0166AFAA" w:rsidR="008A3006" w:rsidRPr="00362971" w:rsidRDefault="008A3006" w:rsidP="00362971">
    <w:pPr>
      <w:pBdr>
        <w:bottom w:val="single" w:sz="4" w:space="1" w:color="auto"/>
      </w:pBdr>
      <w:jc w:val="right"/>
      <w:outlineLvl w:val="0"/>
      <w:rPr>
        <w:b/>
        <w:i/>
        <w:sz w:val="18"/>
      </w:rPr>
    </w:pPr>
    <w:r w:rsidRPr="001E4DDA">
      <w:rPr>
        <w:rFonts w:ascii="FuturaStd-Book" w:hAnsi="FuturaStd-Book" w:cs="FuturaStd-Book"/>
        <w:b/>
        <w:color w:val="000000"/>
        <w:szCs w:val="24"/>
      </w:rPr>
      <w:t>COMUNE DI ARZANA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b/>
        <w:i/>
        <w:sz w:val="18"/>
      </w:rPr>
      <w:tab/>
    </w:r>
    <w:r w:rsidRPr="00E45F69">
      <w:rPr>
        <w:sz w:val="16"/>
      </w:rPr>
      <w:t>Pag</w:t>
    </w:r>
    <w:r>
      <w:rPr>
        <w:sz w:val="18"/>
      </w:rPr>
      <w:t xml:space="preserve">. </w:t>
    </w:r>
    <w:r w:rsidR="00834D7D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834D7D">
      <w:rPr>
        <w:rStyle w:val="Numeropagina"/>
      </w:rPr>
      <w:fldChar w:fldCharType="separate"/>
    </w:r>
    <w:r w:rsidR="00B131D8">
      <w:rPr>
        <w:rStyle w:val="Numeropagina"/>
        <w:noProof/>
      </w:rPr>
      <w:t>2</w:t>
    </w:r>
    <w:r w:rsidR="00834D7D">
      <w:rPr>
        <w:rStyle w:val="Numeropagina"/>
      </w:rPr>
      <w:fldChar w:fldCharType="end"/>
    </w:r>
  </w:p>
  <w:p w14:paraId="03D33F20" w14:textId="77777777" w:rsidR="008A3006" w:rsidRDefault="008A30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D5F" w14:textId="77777777" w:rsidR="008A3006" w:rsidRDefault="008A3006" w:rsidP="00475A30">
    <w:pPr>
      <w:pBdr>
        <w:bottom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67169A16" wp14:editId="6922192D">
          <wp:extent cx="668655" cy="90106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1FC41E" w14:textId="77777777" w:rsidR="008A3006" w:rsidRPr="00AF39A2" w:rsidRDefault="008A3006" w:rsidP="00475A30">
    <w:pPr>
      <w:pBdr>
        <w:bottom w:val="single" w:sz="4" w:space="1" w:color="auto"/>
      </w:pBdr>
      <w:jc w:val="center"/>
      <w:rPr>
        <w:b/>
        <w:sz w:val="32"/>
      </w:rPr>
    </w:pPr>
    <w:r w:rsidRPr="00AF39A2">
      <w:rPr>
        <w:b/>
        <w:color w:val="000000"/>
        <w:szCs w:val="24"/>
      </w:rPr>
      <w:t>COMUNE DI ARZANA</w:t>
    </w:r>
  </w:p>
  <w:p w14:paraId="60B38BFD" w14:textId="77777777" w:rsidR="008A3006" w:rsidRPr="00AF39A2" w:rsidRDefault="008A3006" w:rsidP="00475A30">
    <w:pPr>
      <w:pBdr>
        <w:bottom w:val="single" w:sz="4" w:space="1" w:color="auto"/>
      </w:pBdr>
      <w:jc w:val="center"/>
      <w:rPr>
        <w:color w:val="000000"/>
        <w:sz w:val="16"/>
        <w:szCs w:val="16"/>
      </w:rPr>
    </w:pPr>
    <w:r w:rsidRPr="00AF39A2">
      <w:rPr>
        <w:color w:val="000000"/>
        <w:sz w:val="16"/>
        <w:szCs w:val="16"/>
      </w:rPr>
      <w:t>PROVINCIA DI NUORO</w:t>
    </w:r>
  </w:p>
  <w:p w14:paraId="630E4D16" w14:textId="77777777" w:rsidR="008A3006" w:rsidRPr="00AF39A2" w:rsidRDefault="008A3006" w:rsidP="00475A30">
    <w:pPr>
      <w:pBdr>
        <w:bottom w:val="single" w:sz="4" w:space="1" w:color="auto"/>
      </w:pBdr>
      <w:jc w:val="center"/>
      <w:rPr>
        <w:sz w:val="16"/>
        <w:szCs w:val="16"/>
      </w:rPr>
    </w:pPr>
    <w:r w:rsidRPr="00AF39A2">
      <w:rPr>
        <w:sz w:val="16"/>
        <w:szCs w:val="16"/>
      </w:rPr>
      <w:t>Zona territoriale omogenea Ogliastra</w:t>
    </w:r>
  </w:p>
  <w:p w14:paraId="36B03F93" w14:textId="77777777" w:rsidR="008A3006" w:rsidRPr="00AF39A2" w:rsidRDefault="008A3006" w:rsidP="00475A30">
    <w:pPr>
      <w:pBdr>
        <w:bottom w:val="single" w:sz="4" w:space="1" w:color="auto"/>
      </w:pBdr>
      <w:jc w:val="center"/>
      <w:rPr>
        <w:b/>
        <w:sz w:val="18"/>
        <w:szCs w:val="18"/>
      </w:rPr>
    </w:pPr>
    <w:r w:rsidRPr="00AF39A2">
      <w:rPr>
        <w:b/>
        <w:color w:val="000000"/>
        <w:sz w:val="18"/>
        <w:szCs w:val="18"/>
      </w:rPr>
      <w:t>SERVIZIO TECNICO</w:t>
    </w:r>
  </w:p>
  <w:p w14:paraId="2283CA8A" w14:textId="77777777" w:rsidR="008A3006" w:rsidRDefault="008A30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46022"/>
    <w:multiLevelType w:val="multilevel"/>
    <w:tmpl w:val="07BAA75C"/>
    <w:lvl w:ilvl="0">
      <w:start w:val="1"/>
      <w:numFmt w:val="upperLetter"/>
      <w:pStyle w:val="Titolo1"/>
      <w:lvlText w:val="%1 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 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357"/>
      </w:pPr>
      <w:rPr>
        <w:i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1" w15:restartNumberingAfterBreak="0">
    <w:nsid w:val="105F345A"/>
    <w:multiLevelType w:val="hybridMultilevel"/>
    <w:tmpl w:val="436ABC08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87A"/>
    <w:multiLevelType w:val="hybridMultilevel"/>
    <w:tmpl w:val="C8EE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3A0"/>
    <w:multiLevelType w:val="hybridMultilevel"/>
    <w:tmpl w:val="0504A946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349E"/>
    <w:multiLevelType w:val="multilevel"/>
    <w:tmpl w:val="E4E6067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7D80FD2"/>
    <w:multiLevelType w:val="hybridMultilevel"/>
    <w:tmpl w:val="58EA5F12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2001F"/>
    <w:multiLevelType w:val="hybridMultilevel"/>
    <w:tmpl w:val="A16E6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54AC8"/>
    <w:multiLevelType w:val="hybridMultilevel"/>
    <w:tmpl w:val="29646B86"/>
    <w:lvl w:ilvl="0" w:tplc="CB344554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E0B35"/>
    <w:multiLevelType w:val="hybridMultilevel"/>
    <w:tmpl w:val="28E64482"/>
    <w:lvl w:ilvl="0" w:tplc="A40256F0">
      <w:start w:val="1"/>
      <w:numFmt w:val="bullet"/>
      <w:pStyle w:val="Elencotrattin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762"/>
    <w:multiLevelType w:val="multilevel"/>
    <w:tmpl w:val="7A80ED50"/>
    <w:lvl w:ilvl="0">
      <w:start w:val="1"/>
      <w:numFmt w:val="decimal"/>
      <w:pStyle w:val="Livello1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abstractNum w:abstractNumId="10" w15:restartNumberingAfterBreak="0">
    <w:nsid w:val="67062C75"/>
    <w:multiLevelType w:val="hybridMultilevel"/>
    <w:tmpl w:val="84542964"/>
    <w:lvl w:ilvl="0" w:tplc="C554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F79B1"/>
    <w:multiLevelType w:val="hybridMultilevel"/>
    <w:tmpl w:val="7D90819A"/>
    <w:lvl w:ilvl="0" w:tplc="EE2806C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8301A"/>
    <w:multiLevelType w:val="hybridMultilevel"/>
    <w:tmpl w:val="3DA42A9E"/>
    <w:lvl w:ilvl="0" w:tplc="DD3AA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2179">
    <w:abstractNumId w:val="0"/>
  </w:num>
  <w:num w:numId="2" w16cid:durableId="1092243043">
    <w:abstractNumId w:val="8"/>
  </w:num>
  <w:num w:numId="3" w16cid:durableId="181675370">
    <w:abstractNumId w:val="9"/>
  </w:num>
  <w:num w:numId="4" w16cid:durableId="733164864">
    <w:abstractNumId w:val="0"/>
  </w:num>
  <w:num w:numId="5" w16cid:durableId="1852258563">
    <w:abstractNumId w:val="8"/>
  </w:num>
  <w:num w:numId="6" w16cid:durableId="1177118454">
    <w:abstractNumId w:val="9"/>
  </w:num>
  <w:num w:numId="7" w16cid:durableId="1375227892">
    <w:abstractNumId w:val="4"/>
  </w:num>
  <w:num w:numId="8" w16cid:durableId="1237208354">
    <w:abstractNumId w:val="11"/>
  </w:num>
  <w:num w:numId="9" w16cid:durableId="870609716">
    <w:abstractNumId w:val="0"/>
  </w:num>
  <w:num w:numId="10" w16cid:durableId="1430154463">
    <w:abstractNumId w:val="0"/>
  </w:num>
  <w:num w:numId="11" w16cid:durableId="1086801011">
    <w:abstractNumId w:val="8"/>
  </w:num>
  <w:num w:numId="12" w16cid:durableId="1183323690">
    <w:abstractNumId w:val="0"/>
  </w:num>
  <w:num w:numId="13" w16cid:durableId="2005014422">
    <w:abstractNumId w:val="0"/>
  </w:num>
  <w:num w:numId="14" w16cid:durableId="1410158120">
    <w:abstractNumId w:val="0"/>
  </w:num>
  <w:num w:numId="15" w16cid:durableId="714475590">
    <w:abstractNumId w:val="0"/>
  </w:num>
  <w:num w:numId="16" w16cid:durableId="618953676">
    <w:abstractNumId w:val="0"/>
  </w:num>
  <w:num w:numId="17" w16cid:durableId="1797094012">
    <w:abstractNumId w:val="0"/>
  </w:num>
  <w:num w:numId="18" w16cid:durableId="1228414882">
    <w:abstractNumId w:val="0"/>
  </w:num>
  <w:num w:numId="19" w16cid:durableId="1885752956">
    <w:abstractNumId w:val="0"/>
  </w:num>
  <w:num w:numId="20" w16cid:durableId="848256239">
    <w:abstractNumId w:val="0"/>
  </w:num>
  <w:num w:numId="21" w16cid:durableId="1775242445">
    <w:abstractNumId w:val="0"/>
  </w:num>
  <w:num w:numId="22" w16cid:durableId="1409571500">
    <w:abstractNumId w:val="0"/>
  </w:num>
  <w:num w:numId="23" w16cid:durableId="1044403995">
    <w:abstractNumId w:val="0"/>
  </w:num>
  <w:num w:numId="24" w16cid:durableId="118031460">
    <w:abstractNumId w:val="0"/>
  </w:num>
  <w:num w:numId="25" w16cid:durableId="486291038">
    <w:abstractNumId w:val="0"/>
  </w:num>
  <w:num w:numId="26" w16cid:durableId="404033976">
    <w:abstractNumId w:val="0"/>
  </w:num>
  <w:num w:numId="27" w16cid:durableId="551307557">
    <w:abstractNumId w:val="0"/>
  </w:num>
  <w:num w:numId="28" w16cid:durableId="1713770514">
    <w:abstractNumId w:val="0"/>
  </w:num>
  <w:num w:numId="29" w16cid:durableId="287510987">
    <w:abstractNumId w:val="0"/>
  </w:num>
  <w:num w:numId="30" w16cid:durableId="822696759">
    <w:abstractNumId w:val="0"/>
  </w:num>
  <w:num w:numId="31" w16cid:durableId="499319552">
    <w:abstractNumId w:val="0"/>
  </w:num>
  <w:num w:numId="32" w16cid:durableId="1876235490">
    <w:abstractNumId w:val="8"/>
  </w:num>
  <w:num w:numId="33" w16cid:durableId="2029987658">
    <w:abstractNumId w:val="8"/>
  </w:num>
  <w:num w:numId="34" w16cid:durableId="252251250">
    <w:abstractNumId w:val="8"/>
  </w:num>
  <w:num w:numId="35" w16cid:durableId="1444569576">
    <w:abstractNumId w:val="8"/>
  </w:num>
  <w:num w:numId="36" w16cid:durableId="244728349">
    <w:abstractNumId w:val="8"/>
  </w:num>
  <w:num w:numId="37" w16cid:durableId="218178691">
    <w:abstractNumId w:val="10"/>
  </w:num>
  <w:num w:numId="38" w16cid:durableId="899487932">
    <w:abstractNumId w:val="5"/>
  </w:num>
  <w:num w:numId="39" w16cid:durableId="330252784">
    <w:abstractNumId w:val="3"/>
  </w:num>
  <w:num w:numId="40" w16cid:durableId="97914397">
    <w:abstractNumId w:val="0"/>
  </w:num>
  <w:num w:numId="41" w16cid:durableId="2063602367">
    <w:abstractNumId w:val="0"/>
  </w:num>
  <w:num w:numId="42" w16cid:durableId="849027593">
    <w:abstractNumId w:val="0"/>
  </w:num>
  <w:num w:numId="43" w16cid:durableId="1751613373">
    <w:abstractNumId w:val="0"/>
  </w:num>
  <w:num w:numId="44" w16cid:durableId="523440226">
    <w:abstractNumId w:val="1"/>
  </w:num>
  <w:num w:numId="45" w16cid:durableId="1912036080">
    <w:abstractNumId w:val="0"/>
  </w:num>
  <w:num w:numId="46" w16cid:durableId="1037584393">
    <w:abstractNumId w:val="0"/>
  </w:num>
  <w:num w:numId="47" w16cid:durableId="313875717">
    <w:abstractNumId w:val="8"/>
  </w:num>
  <w:num w:numId="48" w16cid:durableId="1364136632">
    <w:abstractNumId w:val="0"/>
  </w:num>
  <w:num w:numId="49" w16cid:durableId="38818866">
    <w:abstractNumId w:val="6"/>
  </w:num>
  <w:num w:numId="50" w16cid:durableId="177886723">
    <w:abstractNumId w:val="8"/>
  </w:num>
  <w:num w:numId="51" w16cid:durableId="1095901216">
    <w:abstractNumId w:val="8"/>
  </w:num>
  <w:num w:numId="52" w16cid:durableId="1045645155">
    <w:abstractNumId w:val="12"/>
  </w:num>
  <w:num w:numId="53" w16cid:durableId="33238760">
    <w:abstractNumId w:val="8"/>
  </w:num>
  <w:num w:numId="54" w16cid:durableId="507985517">
    <w:abstractNumId w:val="2"/>
  </w:num>
  <w:num w:numId="55" w16cid:durableId="58013833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8A6"/>
    <w:rsid w:val="000012C2"/>
    <w:rsid w:val="000046E8"/>
    <w:rsid w:val="00012087"/>
    <w:rsid w:val="00013C33"/>
    <w:rsid w:val="0001514B"/>
    <w:rsid w:val="00024A56"/>
    <w:rsid w:val="000250B2"/>
    <w:rsid w:val="00026A73"/>
    <w:rsid w:val="0002708E"/>
    <w:rsid w:val="00027F5E"/>
    <w:rsid w:val="000318F1"/>
    <w:rsid w:val="00031DE7"/>
    <w:rsid w:val="000357D7"/>
    <w:rsid w:val="00042E4E"/>
    <w:rsid w:val="0004664A"/>
    <w:rsid w:val="00047BFF"/>
    <w:rsid w:val="0005072D"/>
    <w:rsid w:val="00056E75"/>
    <w:rsid w:val="00056EB1"/>
    <w:rsid w:val="000705B5"/>
    <w:rsid w:val="00070C36"/>
    <w:rsid w:val="000711D6"/>
    <w:rsid w:val="0007552E"/>
    <w:rsid w:val="00083C5F"/>
    <w:rsid w:val="00084D47"/>
    <w:rsid w:val="000A3222"/>
    <w:rsid w:val="000A7898"/>
    <w:rsid w:val="000A7BD0"/>
    <w:rsid w:val="000B2FAD"/>
    <w:rsid w:val="000B36E3"/>
    <w:rsid w:val="000B4A00"/>
    <w:rsid w:val="000B58E4"/>
    <w:rsid w:val="000D7A9A"/>
    <w:rsid w:val="000E0316"/>
    <w:rsid w:val="000E2FD1"/>
    <w:rsid w:val="000E5D62"/>
    <w:rsid w:val="000E79C3"/>
    <w:rsid w:val="000F03AB"/>
    <w:rsid w:val="000F0DA2"/>
    <w:rsid w:val="000F75CF"/>
    <w:rsid w:val="00100301"/>
    <w:rsid w:val="00103B7C"/>
    <w:rsid w:val="00104F17"/>
    <w:rsid w:val="001159C1"/>
    <w:rsid w:val="001215AA"/>
    <w:rsid w:val="00127B90"/>
    <w:rsid w:val="00131B4B"/>
    <w:rsid w:val="00132E94"/>
    <w:rsid w:val="00135FBC"/>
    <w:rsid w:val="0014605E"/>
    <w:rsid w:val="0015387E"/>
    <w:rsid w:val="0015549C"/>
    <w:rsid w:val="00155F06"/>
    <w:rsid w:val="00161682"/>
    <w:rsid w:val="001651DC"/>
    <w:rsid w:val="00165781"/>
    <w:rsid w:val="00165C7B"/>
    <w:rsid w:val="001673FF"/>
    <w:rsid w:val="00174B8F"/>
    <w:rsid w:val="001877D9"/>
    <w:rsid w:val="001904F9"/>
    <w:rsid w:val="00190916"/>
    <w:rsid w:val="001954D1"/>
    <w:rsid w:val="001965B3"/>
    <w:rsid w:val="001B7633"/>
    <w:rsid w:val="001C3C4C"/>
    <w:rsid w:val="001C66A6"/>
    <w:rsid w:val="001E33A1"/>
    <w:rsid w:val="001E7DB8"/>
    <w:rsid w:val="001F3AED"/>
    <w:rsid w:val="002102B9"/>
    <w:rsid w:val="00215A33"/>
    <w:rsid w:val="00222746"/>
    <w:rsid w:val="00225198"/>
    <w:rsid w:val="00225D5E"/>
    <w:rsid w:val="00226B98"/>
    <w:rsid w:val="00236345"/>
    <w:rsid w:val="00240924"/>
    <w:rsid w:val="00252CFB"/>
    <w:rsid w:val="0026191A"/>
    <w:rsid w:val="00267F90"/>
    <w:rsid w:val="00272C9A"/>
    <w:rsid w:val="002811A7"/>
    <w:rsid w:val="00282B69"/>
    <w:rsid w:val="00292835"/>
    <w:rsid w:val="002C3BC6"/>
    <w:rsid w:val="002D4B3B"/>
    <w:rsid w:val="002E21AF"/>
    <w:rsid w:val="002F06FF"/>
    <w:rsid w:val="002F0C6E"/>
    <w:rsid w:val="00302478"/>
    <w:rsid w:val="00307F53"/>
    <w:rsid w:val="003122D0"/>
    <w:rsid w:val="0031285E"/>
    <w:rsid w:val="003166A5"/>
    <w:rsid w:val="00321210"/>
    <w:rsid w:val="00321CFA"/>
    <w:rsid w:val="00324E6C"/>
    <w:rsid w:val="003250DA"/>
    <w:rsid w:val="00325428"/>
    <w:rsid w:val="00332D4A"/>
    <w:rsid w:val="00333E98"/>
    <w:rsid w:val="00334791"/>
    <w:rsid w:val="0034391D"/>
    <w:rsid w:val="00344575"/>
    <w:rsid w:val="00350A6E"/>
    <w:rsid w:val="00352908"/>
    <w:rsid w:val="003531F7"/>
    <w:rsid w:val="003556E1"/>
    <w:rsid w:val="003610F6"/>
    <w:rsid w:val="00362967"/>
    <w:rsid w:val="00362971"/>
    <w:rsid w:val="003672C4"/>
    <w:rsid w:val="003731F1"/>
    <w:rsid w:val="003746D6"/>
    <w:rsid w:val="00374961"/>
    <w:rsid w:val="00376EBD"/>
    <w:rsid w:val="0038093C"/>
    <w:rsid w:val="00393DC3"/>
    <w:rsid w:val="003954FE"/>
    <w:rsid w:val="0039783A"/>
    <w:rsid w:val="003A1084"/>
    <w:rsid w:val="003A7517"/>
    <w:rsid w:val="003B31A9"/>
    <w:rsid w:val="003B4F24"/>
    <w:rsid w:val="003B54B0"/>
    <w:rsid w:val="003C28AA"/>
    <w:rsid w:val="003C2A15"/>
    <w:rsid w:val="003E0C95"/>
    <w:rsid w:val="003E4A6D"/>
    <w:rsid w:val="003E4B1F"/>
    <w:rsid w:val="003E5CD7"/>
    <w:rsid w:val="003E7B2C"/>
    <w:rsid w:val="003F0E17"/>
    <w:rsid w:val="003F7BBE"/>
    <w:rsid w:val="00400596"/>
    <w:rsid w:val="004034C1"/>
    <w:rsid w:val="004328BE"/>
    <w:rsid w:val="00437EA1"/>
    <w:rsid w:val="00444533"/>
    <w:rsid w:val="00452B62"/>
    <w:rsid w:val="004558DB"/>
    <w:rsid w:val="004668C5"/>
    <w:rsid w:val="004679C0"/>
    <w:rsid w:val="0047507F"/>
    <w:rsid w:val="00475A30"/>
    <w:rsid w:val="00484B1B"/>
    <w:rsid w:val="0049053C"/>
    <w:rsid w:val="00490AEE"/>
    <w:rsid w:val="004A12E2"/>
    <w:rsid w:val="004A1E09"/>
    <w:rsid w:val="004A43BE"/>
    <w:rsid w:val="004A67AE"/>
    <w:rsid w:val="004C3D49"/>
    <w:rsid w:val="004C44B0"/>
    <w:rsid w:val="004D04F0"/>
    <w:rsid w:val="004D0C85"/>
    <w:rsid w:val="004D47B6"/>
    <w:rsid w:val="004E00A5"/>
    <w:rsid w:val="004E2200"/>
    <w:rsid w:val="004E4A0A"/>
    <w:rsid w:val="004F0A48"/>
    <w:rsid w:val="004F467E"/>
    <w:rsid w:val="004F490B"/>
    <w:rsid w:val="005007A0"/>
    <w:rsid w:val="00502CBA"/>
    <w:rsid w:val="00505A69"/>
    <w:rsid w:val="00511183"/>
    <w:rsid w:val="005128CD"/>
    <w:rsid w:val="0051438B"/>
    <w:rsid w:val="005212B4"/>
    <w:rsid w:val="005249B7"/>
    <w:rsid w:val="00525B64"/>
    <w:rsid w:val="00541375"/>
    <w:rsid w:val="00544849"/>
    <w:rsid w:val="00544A4F"/>
    <w:rsid w:val="005478EA"/>
    <w:rsid w:val="00547A11"/>
    <w:rsid w:val="00556F6C"/>
    <w:rsid w:val="005631B0"/>
    <w:rsid w:val="00566764"/>
    <w:rsid w:val="00567EE6"/>
    <w:rsid w:val="00570EDD"/>
    <w:rsid w:val="00571F85"/>
    <w:rsid w:val="005818A6"/>
    <w:rsid w:val="00590140"/>
    <w:rsid w:val="00592080"/>
    <w:rsid w:val="005921E5"/>
    <w:rsid w:val="00595277"/>
    <w:rsid w:val="00596F42"/>
    <w:rsid w:val="005A094D"/>
    <w:rsid w:val="005A46D4"/>
    <w:rsid w:val="005A57A5"/>
    <w:rsid w:val="005A744E"/>
    <w:rsid w:val="005B0AF9"/>
    <w:rsid w:val="005C2794"/>
    <w:rsid w:val="005C6078"/>
    <w:rsid w:val="005D00B5"/>
    <w:rsid w:val="005D69CB"/>
    <w:rsid w:val="005F404B"/>
    <w:rsid w:val="005F556B"/>
    <w:rsid w:val="006008F6"/>
    <w:rsid w:val="00603DFD"/>
    <w:rsid w:val="006128C7"/>
    <w:rsid w:val="00617DA5"/>
    <w:rsid w:val="0062366D"/>
    <w:rsid w:val="00627D1F"/>
    <w:rsid w:val="00632179"/>
    <w:rsid w:val="00646600"/>
    <w:rsid w:val="00651775"/>
    <w:rsid w:val="0066067B"/>
    <w:rsid w:val="00672367"/>
    <w:rsid w:val="00674E42"/>
    <w:rsid w:val="006755CD"/>
    <w:rsid w:val="00680A5C"/>
    <w:rsid w:val="0068103B"/>
    <w:rsid w:val="006820BB"/>
    <w:rsid w:val="00682317"/>
    <w:rsid w:val="00682E25"/>
    <w:rsid w:val="00683715"/>
    <w:rsid w:val="00685823"/>
    <w:rsid w:val="0069686A"/>
    <w:rsid w:val="006B3E21"/>
    <w:rsid w:val="006B62D6"/>
    <w:rsid w:val="006B64A7"/>
    <w:rsid w:val="006B7CA6"/>
    <w:rsid w:val="006C15C4"/>
    <w:rsid w:val="006D3EF9"/>
    <w:rsid w:val="006D5F30"/>
    <w:rsid w:val="006D6708"/>
    <w:rsid w:val="006E131D"/>
    <w:rsid w:val="006E2F58"/>
    <w:rsid w:val="006E4B0B"/>
    <w:rsid w:val="006E7B03"/>
    <w:rsid w:val="006F635C"/>
    <w:rsid w:val="006F6C6F"/>
    <w:rsid w:val="006F77FA"/>
    <w:rsid w:val="00701788"/>
    <w:rsid w:val="00704B6A"/>
    <w:rsid w:val="007068F1"/>
    <w:rsid w:val="00706B94"/>
    <w:rsid w:val="00715E95"/>
    <w:rsid w:val="007273DA"/>
    <w:rsid w:val="007278A4"/>
    <w:rsid w:val="00731F1D"/>
    <w:rsid w:val="00732EAF"/>
    <w:rsid w:val="00733769"/>
    <w:rsid w:val="007431D9"/>
    <w:rsid w:val="00744B34"/>
    <w:rsid w:val="00747A62"/>
    <w:rsid w:val="00754D6F"/>
    <w:rsid w:val="00765CE4"/>
    <w:rsid w:val="00772D37"/>
    <w:rsid w:val="00775321"/>
    <w:rsid w:val="00776708"/>
    <w:rsid w:val="00784CDC"/>
    <w:rsid w:val="007873EE"/>
    <w:rsid w:val="00787B14"/>
    <w:rsid w:val="00796837"/>
    <w:rsid w:val="0079721C"/>
    <w:rsid w:val="00797838"/>
    <w:rsid w:val="007978A9"/>
    <w:rsid w:val="007B0E50"/>
    <w:rsid w:val="007B1467"/>
    <w:rsid w:val="007B2208"/>
    <w:rsid w:val="007B3B54"/>
    <w:rsid w:val="007B6A08"/>
    <w:rsid w:val="007B6A62"/>
    <w:rsid w:val="007C3C57"/>
    <w:rsid w:val="007D086C"/>
    <w:rsid w:val="007D240A"/>
    <w:rsid w:val="007D5244"/>
    <w:rsid w:val="007E002E"/>
    <w:rsid w:val="007E09EE"/>
    <w:rsid w:val="007E2C55"/>
    <w:rsid w:val="008072F6"/>
    <w:rsid w:val="0081338C"/>
    <w:rsid w:val="00832281"/>
    <w:rsid w:val="00834D7D"/>
    <w:rsid w:val="00840E30"/>
    <w:rsid w:val="008411BA"/>
    <w:rsid w:val="00843322"/>
    <w:rsid w:val="00844DC3"/>
    <w:rsid w:val="00852757"/>
    <w:rsid w:val="00860A19"/>
    <w:rsid w:val="00861588"/>
    <w:rsid w:val="0086270C"/>
    <w:rsid w:val="008652F8"/>
    <w:rsid w:val="0086534E"/>
    <w:rsid w:val="0086705D"/>
    <w:rsid w:val="00873D88"/>
    <w:rsid w:val="00876474"/>
    <w:rsid w:val="00884060"/>
    <w:rsid w:val="00893895"/>
    <w:rsid w:val="00896051"/>
    <w:rsid w:val="008A3006"/>
    <w:rsid w:val="008A7F51"/>
    <w:rsid w:val="008B0FBF"/>
    <w:rsid w:val="008C2721"/>
    <w:rsid w:val="008C4758"/>
    <w:rsid w:val="008D0EBE"/>
    <w:rsid w:val="008D19E1"/>
    <w:rsid w:val="008E43E8"/>
    <w:rsid w:val="008E5DE3"/>
    <w:rsid w:val="008E679E"/>
    <w:rsid w:val="008E74BB"/>
    <w:rsid w:val="008F0F10"/>
    <w:rsid w:val="009017DF"/>
    <w:rsid w:val="00907135"/>
    <w:rsid w:val="009078C0"/>
    <w:rsid w:val="0093754D"/>
    <w:rsid w:val="00940272"/>
    <w:rsid w:val="009419D7"/>
    <w:rsid w:val="0097549C"/>
    <w:rsid w:val="00975ADC"/>
    <w:rsid w:val="009760BD"/>
    <w:rsid w:val="009824F8"/>
    <w:rsid w:val="00985C29"/>
    <w:rsid w:val="009A080D"/>
    <w:rsid w:val="009A60E7"/>
    <w:rsid w:val="009C0498"/>
    <w:rsid w:val="009C0AF0"/>
    <w:rsid w:val="009C18FE"/>
    <w:rsid w:val="009C76B4"/>
    <w:rsid w:val="009E2A1A"/>
    <w:rsid w:val="009E4DDE"/>
    <w:rsid w:val="009E51B9"/>
    <w:rsid w:val="009F0AC5"/>
    <w:rsid w:val="009F239A"/>
    <w:rsid w:val="009F2B03"/>
    <w:rsid w:val="009F471B"/>
    <w:rsid w:val="009F5058"/>
    <w:rsid w:val="00A077F7"/>
    <w:rsid w:val="00A120F1"/>
    <w:rsid w:val="00A12621"/>
    <w:rsid w:val="00A1778F"/>
    <w:rsid w:val="00A200B8"/>
    <w:rsid w:val="00A33D30"/>
    <w:rsid w:val="00A34AB4"/>
    <w:rsid w:val="00A364BA"/>
    <w:rsid w:val="00A459EB"/>
    <w:rsid w:val="00A47C07"/>
    <w:rsid w:val="00A50FCA"/>
    <w:rsid w:val="00A524F3"/>
    <w:rsid w:val="00A52897"/>
    <w:rsid w:val="00A5435A"/>
    <w:rsid w:val="00A71216"/>
    <w:rsid w:val="00A87F7B"/>
    <w:rsid w:val="00A928C1"/>
    <w:rsid w:val="00A92DCD"/>
    <w:rsid w:val="00A95942"/>
    <w:rsid w:val="00A95FB7"/>
    <w:rsid w:val="00AA0FC3"/>
    <w:rsid w:val="00AA33E2"/>
    <w:rsid w:val="00AA5961"/>
    <w:rsid w:val="00AA7C59"/>
    <w:rsid w:val="00AB0E9B"/>
    <w:rsid w:val="00AB1B17"/>
    <w:rsid w:val="00AC4383"/>
    <w:rsid w:val="00AE0196"/>
    <w:rsid w:val="00AE3DF6"/>
    <w:rsid w:val="00AF1DDC"/>
    <w:rsid w:val="00AF1F8D"/>
    <w:rsid w:val="00AF2D84"/>
    <w:rsid w:val="00AF39A2"/>
    <w:rsid w:val="00AF57B5"/>
    <w:rsid w:val="00AF59E0"/>
    <w:rsid w:val="00AF5CCF"/>
    <w:rsid w:val="00B048CB"/>
    <w:rsid w:val="00B05A6E"/>
    <w:rsid w:val="00B05FFD"/>
    <w:rsid w:val="00B06DEB"/>
    <w:rsid w:val="00B131D8"/>
    <w:rsid w:val="00B2008D"/>
    <w:rsid w:val="00B306F4"/>
    <w:rsid w:val="00B34AA3"/>
    <w:rsid w:val="00B34BC3"/>
    <w:rsid w:val="00B40598"/>
    <w:rsid w:val="00B458A6"/>
    <w:rsid w:val="00B45F1D"/>
    <w:rsid w:val="00B46A8D"/>
    <w:rsid w:val="00B51BB0"/>
    <w:rsid w:val="00B524C2"/>
    <w:rsid w:val="00B53F56"/>
    <w:rsid w:val="00B57BF1"/>
    <w:rsid w:val="00B63071"/>
    <w:rsid w:val="00B6334B"/>
    <w:rsid w:val="00B71D6F"/>
    <w:rsid w:val="00B74051"/>
    <w:rsid w:val="00B804E6"/>
    <w:rsid w:val="00B82C79"/>
    <w:rsid w:val="00B856E8"/>
    <w:rsid w:val="00B94EB4"/>
    <w:rsid w:val="00BA17A6"/>
    <w:rsid w:val="00BA3857"/>
    <w:rsid w:val="00BB0E51"/>
    <w:rsid w:val="00BB1DAE"/>
    <w:rsid w:val="00BC0D26"/>
    <w:rsid w:val="00BC0E40"/>
    <w:rsid w:val="00BC1661"/>
    <w:rsid w:val="00BC790F"/>
    <w:rsid w:val="00BD019B"/>
    <w:rsid w:val="00BD3915"/>
    <w:rsid w:val="00BD7263"/>
    <w:rsid w:val="00BE2B2B"/>
    <w:rsid w:val="00BF1C60"/>
    <w:rsid w:val="00BF1D29"/>
    <w:rsid w:val="00BF22D6"/>
    <w:rsid w:val="00BF3C08"/>
    <w:rsid w:val="00BF400F"/>
    <w:rsid w:val="00BF60E1"/>
    <w:rsid w:val="00BF72A3"/>
    <w:rsid w:val="00C008DE"/>
    <w:rsid w:val="00C018EB"/>
    <w:rsid w:val="00C048D8"/>
    <w:rsid w:val="00C04BF8"/>
    <w:rsid w:val="00C14857"/>
    <w:rsid w:val="00C16AAE"/>
    <w:rsid w:val="00C21722"/>
    <w:rsid w:val="00C25C67"/>
    <w:rsid w:val="00C33E8C"/>
    <w:rsid w:val="00C40CD9"/>
    <w:rsid w:val="00C4537C"/>
    <w:rsid w:val="00C46C70"/>
    <w:rsid w:val="00C633C1"/>
    <w:rsid w:val="00C634BD"/>
    <w:rsid w:val="00C6519B"/>
    <w:rsid w:val="00C653D1"/>
    <w:rsid w:val="00C75297"/>
    <w:rsid w:val="00C809FB"/>
    <w:rsid w:val="00C81369"/>
    <w:rsid w:val="00C81E13"/>
    <w:rsid w:val="00C836C3"/>
    <w:rsid w:val="00C84A87"/>
    <w:rsid w:val="00C84E89"/>
    <w:rsid w:val="00CA6D9B"/>
    <w:rsid w:val="00CC12BD"/>
    <w:rsid w:val="00CD23E4"/>
    <w:rsid w:val="00CD3CDA"/>
    <w:rsid w:val="00CD4F22"/>
    <w:rsid w:val="00CE21C4"/>
    <w:rsid w:val="00CE30F4"/>
    <w:rsid w:val="00CE697A"/>
    <w:rsid w:val="00CF2C26"/>
    <w:rsid w:val="00CF3A50"/>
    <w:rsid w:val="00CF62FD"/>
    <w:rsid w:val="00CF7A21"/>
    <w:rsid w:val="00D0162D"/>
    <w:rsid w:val="00D03B99"/>
    <w:rsid w:val="00D03FA3"/>
    <w:rsid w:val="00D064E3"/>
    <w:rsid w:val="00D13BB5"/>
    <w:rsid w:val="00D147D8"/>
    <w:rsid w:val="00D14E56"/>
    <w:rsid w:val="00D15A11"/>
    <w:rsid w:val="00D213C0"/>
    <w:rsid w:val="00D23CAE"/>
    <w:rsid w:val="00D3605B"/>
    <w:rsid w:val="00D43774"/>
    <w:rsid w:val="00D50B18"/>
    <w:rsid w:val="00D57EAB"/>
    <w:rsid w:val="00D61D27"/>
    <w:rsid w:val="00D7156A"/>
    <w:rsid w:val="00D77404"/>
    <w:rsid w:val="00D8136B"/>
    <w:rsid w:val="00D8515E"/>
    <w:rsid w:val="00D94821"/>
    <w:rsid w:val="00DA438E"/>
    <w:rsid w:val="00DB1FEB"/>
    <w:rsid w:val="00DB523A"/>
    <w:rsid w:val="00DB7F5D"/>
    <w:rsid w:val="00DB7FB8"/>
    <w:rsid w:val="00DC26EC"/>
    <w:rsid w:val="00DC4619"/>
    <w:rsid w:val="00DC6D49"/>
    <w:rsid w:val="00DD45F4"/>
    <w:rsid w:val="00DD4A0E"/>
    <w:rsid w:val="00DD6B03"/>
    <w:rsid w:val="00DE49E1"/>
    <w:rsid w:val="00DF5137"/>
    <w:rsid w:val="00DF76A5"/>
    <w:rsid w:val="00E021F7"/>
    <w:rsid w:val="00E0304C"/>
    <w:rsid w:val="00E07CFB"/>
    <w:rsid w:val="00E12078"/>
    <w:rsid w:val="00E25BAC"/>
    <w:rsid w:val="00E36013"/>
    <w:rsid w:val="00E45094"/>
    <w:rsid w:val="00E45F69"/>
    <w:rsid w:val="00E50859"/>
    <w:rsid w:val="00E530B5"/>
    <w:rsid w:val="00E549B2"/>
    <w:rsid w:val="00E6542F"/>
    <w:rsid w:val="00E6795E"/>
    <w:rsid w:val="00E7152B"/>
    <w:rsid w:val="00E8651D"/>
    <w:rsid w:val="00E91305"/>
    <w:rsid w:val="00E93DA4"/>
    <w:rsid w:val="00EA23C7"/>
    <w:rsid w:val="00EA658A"/>
    <w:rsid w:val="00EA6975"/>
    <w:rsid w:val="00EB20DB"/>
    <w:rsid w:val="00EB3CE7"/>
    <w:rsid w:val="00EB4D98"/>
    <w:rsid w:val="00EB6289"/>
    <w:rsid w:val="00ED4AA0"/>
    <w:rsid w:val="00EE0686"/>
    <w:rsid w:val="00EE2406"/>
    <w:rsid w:val="00EE2A25"/>
    <w:rsid w:val="00EE62A0"/>
    <w:rsid w:val="00EE7463"/>
    <w:rsid w:val="00EE7FA3"/>
    <w:rsid w:val="00EF2C92"/>
    <w:rsid w:val="00EF5342"/>
    <w:rsid w:val="00EF6FD3"/>
    <w:rsid w:val="00EF704C"/>
    <w:rsid w:val="00F0737A"/>
    <w:rsid w:val="00F10A82"/>
    <w:rsid w:val="00F15620"/>
    <w:rsid w:val="00F220A5"/>
    <w:rsid w:val="00F31EAC"/>
    <w:rsid w:val="00F40297"/>
    <w:rsid w:val="00F4432B"/>
    <w:rsid w:val="00F44FAF"/>
    <w:rsid w:val="00F57E1A"/>
    <w:rsid w:val="00F77B0E"/>
    <w:rsid w:val="00F86F83"/>
    <w:rsid w:val="00F91DD2"/>
    <w:rsid w:val="00F93B72"/>
    <w:rsid w:val="00F9532C"/>
    <w:rsid w:val="00FA2C35"/>
    <w:rsid w:val="00FA5BB4"/>
    <w:rsid w:val="00FB5CEC"/>
    <w:rsid w:val="00FB6129"/>
    <w:rsid w:val="00FB65DF"/>
    <w:rsid w:val="00FB7599"/>
    <w:rsid w:val="00FC0B80"/>
    <w:rsid w:val="00FC4F3A"/>
    <w:rsid w:val="00FD6C9B"/>
    <w:rsid w:val="00FE0E56"/>
    <w:rsid w:val="00FE33D1"/>
    <w:rsid w:val="00FE3E09"/>
    <w:rsid w:val="00FE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0FF625"/>
  <w15:docId w15:val="{E45ACEBA-A3BC-462D-BFB8-7E0F6EB6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F39A2"/>
    <w:pPr>
      <w:spacing w:line="360" w:lineRule="auto"/>
      <w:jc w:val="both"/>
    </w:pPr>
    <w:rPr>
      <w:rFonts w:ascii="Arial" w:eastAsia="Times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FB5CEC"/>
    <w:pPr>
      <w:numPr>
        <w:numId w:val="4"/>
      </w:numPr>
      <w:spacing w:before="120" w:after="120"/>
      <w:ind w:left="357" w:hanging="357"/>
      <w:outlineLvl w:val="0"/>
    </w:pPr>
    <w:rPr>
      <w:rFonts w:eastAsiaTheme="majorEastAsia"/>
      <w:b/>
      <w:bCs/>
      <w:iCs/>
      <w:caps/>
      <w:color w:val="4F81BD" w:themeColor="accent1"/>
    </w:rPr>
  </w:style>
  <w:style w:type="paragraph" w:styleId="Titolo2">
    <w:name w:val="heading 2"/>
    <w:basedOn w:val="Normale"/>
    <w:next w:val="Normale"/>
    <w:link w:val="Titolo2Carattere"/>
    <w:qFormat/>
    <w:rsid w:val="00083C5F"/>
    <w:pPr>
      <w:keepNext/>
      <w:numPr>
        <w:ilvl w:val="1"/>
        <w:numId w:val="4"/>
      </w:numPr>
      <w:outlineLvl w:val="1"/>
    </w:pPr>
    <w:rPr>
      <w:b/>
      <w:snapToGrid w:val="0"/>
      <w:color w:val="4F81BD" w:themeColor="accent1"/>
      <w:szCs w:val="19"/>
    </w:rPr>
  </w:style>
  <w:style w:type="paragraph" w:styleId="Titolo3">
    <w:name w:val="heading 3"/>
    <w:basedOn w:val="Normale"/>
    <w:next w:val="Normale"/>
    <w:link w:val="Titolo3Carattere"/>
    <w:qFormat/>
    <w:rsid w:val="00E6542F"/>
    <w:pPr>
      <w:keepNext/>
      <w:numPr>
        <w:ilvl w:val="2"/>
        <w:numId w:val="4"/>
      </w:numPr>
      <w:outlineLvl w:val="2"/>
    </w:pPr>
    <w:rPr>
      <w:b/>
      <w:snapToGrid w:val="0"/>
      <w:szCs w:val="19"/>
    </w:rPr>
  </w:style>
  <w:style w:type="paragraph" w:styleId="Titolo4">
    <w:name w:val="heading 4"/>
    <w:basedOn w:val="Normale"/>
    <w:next w:val="Normale"/>
    <w:link w:val="Titolo4Carattere"/>
    <w:qFormat/>
    <w:rsid w:val="00B57BF1"/>
    <w:pPr>
      <w:keepNext/>
      <w:jc w:val="right"/>
      <w:outlineLvl w:val="3"/>
    </w:pPr>
    <w:rPr>
      <w:snapToGrid w:val="0"/>
      <w:szCs w:val="19"/>
    </w:rPr>
  </w:style>
  <w:style w:type="paragraph" w:styleId="Titolo5">
    <w:name w:val="heading 5"/>
    <w:basedOn w:val="Normale"/>
    <w:next w:val="Normale"/>
    <w:link w:val="Titolo5Carattere"/>
    <w:qFormat/>
    <w:rsid w:val="00B57BF1"/>
    <w:pPr>
      <w:keepNext/>
      <w:ind w:left="4678"/>
      <w:outlineLvl w:val="4"/>
    </w:pPr>
    <w:rPr>
      <w:snapToGrid w:val="0"/>
      <w:szCs w:val="19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B57BF1"/>
    <w:pPr>
      <w:spacing w:before="240" w:after="60"/>
      <w:outlineLvl w:val="5"/>
    </w:pPr>
    <w:rPr>
      <w:b/>
      <w:bCs/>
      <w:snapToGrid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B57BF1"/>
    <w:pPr>
      <w:keepNext/>
      <w:jc w:val="center"/>
      <w:outlineLvl w:val="6"/>
    </w:pPr>
    <w:rPr>
      <w:rFonts w:eastAsia="Times New Roman" w:cs="Times New Roman"/>
      <w:b/>
      <w:i/>
      <w:sz w:val="21"/>
    </w:rPr>
  </w:style>
  <w:style w:type="paragraph" w:styleId="Titolo8">
    <w:name w:val="heading 8"/>
    <w:basedOn w:val="Normale"/>
    <w:next w:val="Normale"/>
    <w:link w:val="Titolo8Carattere"/>
    <w:qFormat/>
    <w:rsid w:val="00B57BF1"/>
    <w:pPr>
      <w:keepNext/>
      <w:spacing w:before="120"/>
      <w:jc w:val="center"/>
      <w:outlineLvl w:val="7"/>
    </w:pPr>
    <w:rPr>
      <w:rFonts w:eastAsia="Times New Roman" w:cs="Times New Roman"/>
      <w:i/>
      <w:sz w:val="16"/>
    </w:rPr>
  </w:style>
  <w:style w:type="paragraph" w:styleId="Titolo9">
    <w:name w:val="heading 9"/>
    <w:basedOn w:val="Normale"/>
    <w:next w:val="Normale"/>
    <w:link w:val="Titolo9Carattere"/>
    <w:qFormat/>
    <w:rsid w:val="00B57BF1"/>
    <w:pPr>
      <w:keepNext/>
      <w:jc w:val="center"/>
      <w:outlineLvl w:val="8"/>
    </w:pPr>
    <w:rPr>
      <w:rFonts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A7B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7B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A7BD0"/>
  </w:style>
  <w:style w:type="character" w:styleId="Collegamentoipertestuale">
    <w:name w:val="Hyperlink"/>
    <w:uiPriority w:val="99"/>
    <w:rsid w:val="003610F6"/>
    <w:rPr>
      <w:color w:val="0000FF"/>
      <w:u w:val="single"/>
    </w:rPr>
  </w:style>
  <w:style w:type="table" w:styleId="Grigliatabella">
    <w:name w:val="Table Grid"/>
    <w:basedOn w:val="Tabellanormale"/>
    <w:rsid w:val="00FE65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C809FB"/>
    <w:pPr>
      <w:ind w:left="567" w:right="566"/>
    </w:pPr>
  </w:style>
  <w:style w:type="paragraph" w:styleId="Testofumetto">
    <w:name w:val="Balloon Text"/>
    <w:basedOn w:val="Normale"/>
    <w:semiHidden/>
    <w:rsid w:val="00567EE6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hidden/>
    <w:rsid w:val="004E4A0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Corpotesto">
    <w:name w:val="Body Text"/>
    <w:basedOn w:val="Normale"/>
    <w:link w:val="CorpotestoCarattere"/>
    <w:rsid w:val="005F556B"/>
    <w:pPr>
      <w:spacing w:after="120"/>
    </w:pPr>
  </w:style>
  <w:style w:type="paragraph" w:styleId="NormaleWeb">
    <w:name w:val="Normal (Web)"/>
    <w:basedOn w:val="Normale"/>
    <w:uiPriority w:val="99"/>
    <w:rsid w:val="005F556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link w:val="Corpotesto"/>
    <w:rsid w:val="005F556B"/>
    <w:rPr>
      <w:sz w:val="24"/>
      <w:lang w:val="it-IT" w:eastAsia="it-IT" w:bidi="ar-SA"/>
    </w:rPr>
  </w:style>
  <w:style w:type="paragraph" w:styleId="PreformattatoHTML">
    <w:name w:val="HTML Preformatted"/>
    <w:basedOn w:val="Normale"/>
    <w:rsid w:val="00403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444444"/>
    </w:rPr>
  </w:style>
  <w:style w:type="paragraph" w:customStyle="1" w:styleId="pop">
    <w:name w:val="pop"/>
    <w:rsid w:val="00131B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snapToGrid w:val="0"/>
      <w:sz w:val="24"/>
    </w:rPr>
  </w:style>
  <w:style w:type="paragraph" w:customStyle="1" w:styleId="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"/>
    <w:basedOn w:val="Normale"/>
    <w:rsid w:val="0036297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Corpodeltesto2">
    <w:name w:val="Body Text 2"/>
    <w:basedOn w:val="Normale"/>
    <w:rsid w:val="00D064E3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D064E3"/>
    <w:pPr>
      <w:spacing w:after="200" w:line="276" w:lineRule="auto"/>
      <w:jc w:val="left"/>
    </w:pPr>
    <w:rPr>
      <w:rFonts w:ascii="Calibri" w:hAnsi="Calibri"/>
    </w:rPr>
  </w:style>
  <w:style w:type="character" w:styleId="Rimandonotaapidipagina">
    <w:name w:val="footnote reference"/>
    <w:semiHidden/>
    <w:rsid w:val="00D064E3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rsid w:val="00D064E3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styleId="Sommario2">
    <w:name w:val="toc 2"/>
    <w:basedOn w:val="Normale"/>
    <w:next w:val="Normale"/>
    <w:autoRedefine/>
    <w:uiPriority w:val="39"/>
    <w:rsid w:val="00D064E3"/>
    <w:pPr>
      <w:jc w:val="left"/>
    </w:pPr>
    <w:rPr>
      <w:b/>
      <w:bCs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6E7B03"/>
    <w:pPr>
      <w:jc w:val="left"/>
    </w:pPr>
    <w:rPr>
      <w:smallCaps/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6">
    <w:name w:val="toc 6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7">
    <w:name w:val="toc 7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8">
    <w:name w:val="toc 8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paragraph" w:styleId="Sommario9">
    <w:name w:val="toc 9"/>
    <w:basedOn w:val="Normale"/>
    <w:next w:val="Normale"/>
    <w:autoRedefine/>
    <w:semiHidden/>
    <w:rsid w:val="006E7B03"/>
    <w:pPr>
      <w:jc w:val="left"/>
    </w:pPr>
    <w:rPr>
      <w:sz w:val="22"/>
      <w:szCs w:val="22"/>
    </w:rPr>
  </w:style>
  <w:style w:type="character" w:styleId="CitazioneHTML">
    <w:name w:val="HTML Cite"/>
    <w:uiPriority w:val="99"/>
    <w:unhideWhenUsed/>
    <w:rsid w:val="0097549C"/>
    <w:rPr>
      <w:i/>
      <w:iCs/>
    </w:rPr>
  </w:style>
  <w:style w:type="character" w:styleId="Enfasigrassetto">
    <w:name w:val="Strong"/>
    <w:uiPriority w:val="22"/>
    <w:qFormat/>
    <w:rsid w:val="00B57BF1"/>
    <w:rPr>
      <w:b/>
      <w:bCs/>
    </w:rPr>
  </w:style>
  <w:style w:type="character" w:customStyle="1" w:styleId="small1">
    <w:name w:val="small1"/>
    <w:rsid w:val="0062366D"/>
    <w:rPr>
      <w:color w:val="999999"/>
      <w:sz w:val="22"/>
      <w:szCs w:val="22"/>
    </w:rPr>
  </w:style>
  <w:style w:type="paragraph" w:customStyle="1" w:styleId="Destinatari">
    <w:name w:val="Destinatari"/>
    <w:basedOn w:val="Sottotitolo"/>
    <w:next w:val="Normale"/>
    <w:uiPriority w:val="99"/>
    <w:rsid w:val="007B1467"/>
    <w:pPr>
      <w:numPr>
        <w:ilvl w:val="0"/>
      </w:numPr>
      <w:tabs>
        <w:tab w:val="num" w:pos="1050"/>
        <w:tab w:val="left" w:pos="4406"/>
      </w:tabs>
      <w:spacing w:before="240" w:line="280" w:lineRule="exact"/>
      <w:ind w:left="4405" w:hanging="323"/>
      <w:jc w:val="left"/>
    </w:pPr>
    <w:rPr>
      <w:rFonts w:cs="Arial"/>
      <w:sz w:val="20"/>
    </w:rPr>
  </w:style>
  <w:style w:type="paragraph" w:styleId="Sottotitolo">
    <w:name w:val="Subtitle"/>
    <w:basedOn w:val="Normale"/>
    <w:next w:val="Normale"/>
    <w:link w:val="SottotitoloCarattere"/>
    <w:qFormat/>
    <w:rsid w:val="00B57BF1"/>
    <w:pPr>
      <w:numPr>
        <w:ilvl w:val="1"/>
      </w:numPr>
      <w:spacing w:before="120" w:after="120"/>
    </w:pPr>
    <w:rPr>
      <w:rFonts w:eastAsiaTheme="majorEastAsia" w:cstheme="majorBidi"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B57BF1"/>
    <w:rPr>
      <w:rFonts w:ascii="Arial" w:eastAsiaTheme="majorEastAsia" w:hAnsi="Arial" w:cstheme="majorBidi"/>
      <w:iCs/>
      <w:color w:val="4F81BD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B5CEC"/>
    <w:rPr>
      <w:rFonts w:ascii="Arial" w:eastAsiaTheme="majorEastAsia" w:hAnsi="Arial" w:cs="Arial"/>
      <w:b/>
      <w:bCs/>
      <w:iCs/>
      <w:cap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083C5F"/>
    <w:rPr>
      <w:rFonts w:ascii="Arial" w:eastAsia="Times" w:hAnsi="Arial" w:cs="Arial"/>
      <w:b/>
      <w:snapToGrid w:val="0"/>
      <w:color w:val="4F81BD" w:themeColor="accent1"/>
      <w:szCs w:val="19"/>
    </w:rPr>
  </w:style>
  <w:style w:type="character" w:customStyle="1" w:styleId="Titolo3Carattere">
    <w:name w:val="Titolo 3 Carattere"/>
    <w:basedOn w:val="Carpredefinitoparagrafo"/>
    <w:link w:val="Titolo3"/>
    <w:rsid w:val="00E6542F"/>
    <w:rPr>
      <w:rFonts w:ascii="Arial" w:eastAsia="Times" w:hAnsi="Arial" w:cs="Arial"/>
      <w:b/>
      <w:snapToGrid w:val="0"/>
      <w:szCs w:val="19"/>
    </w:rPr>
  </w:style>
  <w:style w:type="character" w:customStyle="1" w:styleId="Titolo4Carattere">
    <w:name w:val="Titolo 4 Carattere"/>
    <w:basedOn w:val="Carpredefinitoparagrafo"/>
    <w:link w:val="Titolo4"/>
    <w:rsid w:val="00B57BF1"/>
    <w:rPr>
      <w:rFonts w:ascii="Arial" w:eastAsia="Times" w:hAnsi="Arial" w:cs="Arial"/>
      <w:snapToGrid w:val="0"/>
      <w:szCs w:val="19"/>
    </w:rPr>
  </w:style>
  <w:style w:type="character" w:customStyle="1" w:styleId="Titolo5Carattere">
    <w:name w:val="Titolo 5 Carattere"/>
    <w:basedOn w:val="Carpredefinitoparagrafo"/>
    <w:link w:val="Titolo5"/>
    <w:rsid w:val="00B57BF1"/>
    <w:rPr>
      <w:rFonts w:ascii="Arial" w:eastAsia="Times" w:hAnsi="Arial" w:cs="Arial"/>
      <w:snapToGrid w:val="0"/>
      <w:szCs w:val="19"/>
      <w:u w:val="single"/>
    </w:rPr>
  </w:style>
  <w:style w:type="character" w:customStyle="1" w:styleId="Titolo6Carattere">
    <w:name w:val="Titolo 6 Carattere"/>
    <w:basedOn w:val="Carpredefinitoparagrafo"/>
    <w:link w:val="Titolo6"/>
    <w:rsid w:val="00B57BF1"/>
    <w:rPr>
      <w:rFonts w:ascii="Arial" w:eastAsia="Times" w:hAnsi="Arial" w:cs="Arial"/>
      <w:b/>
      <w:bCs/>
      <w:snapToGrid w:val="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B57BF1"/>
    <w:rPr>
      <w:rFonts w:ascii="Arial" w:hAnsi="Arial"/>
      <w:b/>
      <w:i/>
      <w:sz w:val="21"/>
    </w:rPr>
  </w:style>
  <w:style w:type="character" w:customStyle="1" w:styleId="Titolo8Carattere">
    <w:name w:val="Titolo 8 Carattere"/>
    <w:basedOn w:val="Carpredefinitoparagrafo"/>
    <w:link w:val="Titolo8"/>
    <w:rsid w:val="00B57BF1"/>
    <w:rPr>
      <w:rFonts w:ascii="Arial" w:hAnsi="Arial"/>
      <w:i/>
      <w:sz w:val="16"/>
    </w:rPr>
  </w:style>
  <w:style w:type="character" w:customStyle="1" w:styleId="Titolo9Carattere">
    <w:name w:val="Titolo 9 Carattere"/>
    <w:basedOn w:val="Carpredefinitoparagrafo"/>
    <w:link w:val="Titolo9"/>
    <w:rsid w:val="00B57BF1"/>
    <w:rPr>
      <w:rFonts w:ascii="Arial" w:eastAsia="Times" w:hAnsi="Arial"/>
      <w:b/>
      <w:sz w:val="24"/>
    </w:rPr>
  </w:style>
  <w:style w:type="paragraph" w:styleId="Titolo">
    <w:name w:val="Title"/>
    <w:basedOn w:val="Normale"/>
    <w:next w:val="Normale"/>
    <w:link w:val="TitoloCarattere"/>
    <w:qFormat/>
    <w:rsid w:val="00B57BF1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B57BF1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character" w:styleId="Enfasicorsivo">
    <w:name w:val="Emphasis"/>
    <w:qFormat/>
    <w:rsid w:val="00B57BF1"/>
    <w:rPr>
      <w:rFonts w:ascii="Arial" w:hAnsi="Arial" w:cs="Arial"/>
      <w:b/>
      <w:sz w:val="20"/>
      <w:szCs w:val="19"/>
    </w:rPr>
  </w:style>
  <w:style w:type="paragraph" w:styleId="Paragrafoelenco">
    <w:name w:val="List Paragraph"/>
    <w:basedOn w:val="Normale"/>
    <w:link w:val="ParagrafoelencoCarattere"/>
    <w:uiPriority w:val="34"/>
    <w:qFormat/>
    <w:rsid w:val="00B57BF1"/>
    <w:pPr>
      <w:ind w:left="708"/>
    </w:pPr>
  </w:style>
  <w:style w:type="paragraph" w:customStyle="1" w:styleId="Elencotrattini">
    <w:name w:val="Elenco trattini"/>
    <w:basedOn w:val="Corpotesto"/>
    <w:link w:val="ElencotrattiniCarattere"/>
    <w:qFormat/>
    <w:rsid w:val="00C21722"/>
    <w:pPr>
      <w:numPr>
        <w:numId w:val="5"/>
      </w:numPr>
      <w:spacing w:after="0"/>
    </w:pPr>
  </w:style>
  <w:style w:type="character" w:customStyle="1" w:styleId="ElencotrattiniCarattere">
    <w:name w:val="Elenco trattini Carattere"/>
    <w:basedOn w:val="CorpotestoCarattere"/>
    <w:link w:val="Elencotrattini"/>
    <w:rsid w:val="00C21722"/>
    <w:rPr>
      <w:rFonts w:ascii="Arial" w:eastAsia="Times" w:hAnsi="Arial" w:cs="Arial"/>
      <w:sz w:val="24"/>
      <w:lang w:val="it-IT" w:eastAsia="it-IT" w:bidi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57BF1"/>
    <w:rPr>
      <w:rFonts w:ascii="Arial" w:eastAsia="Times" w:hAnsi="Arial" w:cs="Arial"/>
    </w:rPr>
  </w:style>
  <w:style w:type="paragraph" w:customStyle="1" w:styleId="Livello1">
    <w:name w:val="Livello 1"/>
    <w:basedOn w:val="Paragrafoelenco"/>
    <w:link w:val="Livello1Carattere"/>
    <w:qFormat/>
    <w:rsid w:val="00B57BF1"/>
    <w:pPr>
      <w:keepNext/>
      <w:keepLines/>
      <w:numPr>
        <w:numId w:val="6"/>
      </w:numPr>
      <w:jc w:val="left"/>
    </w:pPr>
    <w:rPr>
      <w:rFonts w:cs="Times New Roman"/>
      <w:b/>
      <w:szCs w:val="19"/>
    </w:rPr>
  </w:style>
  <w:style w:type="character" w:customStyle="1" w:styleId="Livello1Carattere">
    <w:name w:val="Livello 1 Carattere"/>
    <w:basedOn w:val="ParagrafoelencoCarattere"/>
    <w:link w:val="Livello1"/>
    <w:rsid w:val="00B57BF1"/>
    <w:rPr>
      <w:rFonts w:ascii="Arial" w:eastAsia="Times" w:hAnsi="Arial" w:cs="Arial"/>
      <w:b/>
      <w:szCs w:val="19"/>
    </w:rPr>
  </w:style>
  <w:style w:type="paragraph" w:customStyle="1" w:styleId="NormaleDX">
    <w:name w:val="Normale DX"/>
    <w:basedOn w:val="Normale"/>
    <w:link w:val="NormaleDXCarattere"/>
    <w:qFormat/>
    <w:rsid w:val="00B57BF1"/>
    <w:pPr>
      <w:jc w:val="right"/>
    </w:pPr>
    <w:rPr>
      <w:rFonts w:cs="Times New Roman"/>
    </w:rPr>
  </w:style>
  <w:style w:type="character" w:customStyle="1" w:styleId="NormaleDXCarattere">
    <w:name w:val="Normale DX Carattere"/>
    <w:basedOn w:val="Carpredefinitoparagrafo"/>
    <w:link w:val="NormaleDX"/>
    <w:rsid w:val="00B57BF1"/>
    <w:rPr>
      <w:rFonts w:ascii="Arial" w:eastAsia="Times" w:hAnsi="Arial"/>
    </w:rPr>
  </w:style>
  <w:style w:type="paragraph" w:customStyle="1" w:styleId="NormaleSX">
    <w:name w:val="Normale SX"/>
    <w:basedOn w:val="NormaleDX"/>
    <w:link w:val="NormaleSXCarattere"/>
    <w:qFormat/>
    <w:rsid w:val="00B57BF1"/>
    <w:pPr>
      <w:jc w:val="left"/>
    </w:pPr>
  </w:style>
  <w:style w:type="character" w:customStyle="1" w:styleId="NormaleSXCarattere">
    <w:name w:val="Normale SX Carattere"/>
    <w:basedOn w:val="NormaleDXCarattere"/>
    <w:link w:val="NormaleSX"/>
    <w:rsid w:val="00B57BF1"/>
    <w:rPr>
      <w:rFonts w:ascii="Arial" w:eastAsia="Times" w:hAnsi="Arial"/>
    </w:rPr>
  </w:style>
  <w:style w:type="paragraph" w:customStyle="1" w:styleId="Notapipagina">
    <w:name w:val="Nota piè pagina"/>
    <w:basedOn w:val="Testonotaapidipagina"/>
    <w:link w:val="NotapipaginaCarattere"/>
    <w:qFormat/>
    <w:rsid w:val="00B57BF1"/>
    <w:pPr>
      <w:spacing w:after="0" w:line="240" w:lineRule="auto"/>
      <w:jc w:val="both"/>
    </w:pPr>
    <w:rPr>
      <w:rFonts w:ascii="Arial" w:hAnsi="Arial"/>
      <w:sz w:val="16"/>
      <w:szCs w:val="16"/>
    </w:rPr>
  </w:style>
  <w:style w:type="character" w:customStyle="1" w:styleId="NotapipaginaCarattere">
    <w:name w:val="Nota piè pagina Carattere"/>
    <w:basedOn w:val="Carpredefinitoparagrafo"/>
    <w:link w:val="Notapipagina"/>
    <w:rsid w:val="00B57BF1"/>
    <w:rPr>
      <w:rFonts w:ascii="Arial" w:eastAsia="Times" w:hAnsi="Arial" w:cs="Arial"/>
      <w:sz w:val="16"/>
      <w:szCs w:val="16"/>
    </w:rPr>
  </w:style>
  <w:style w:type="paragraph" w:customStyle="1" w:styleId="NormaleCentrato">
    <w:name w:val="Normale Centrato"/>
    <w:basedOn w:val="Normale"/>
    <w:link w:val="NormaleCentratoCarattere"/>
    <w:qFormat/>
    <w:rsid w:val="00B57BF1"/>
    <w:pPr>
      <w:jc w:val="center"/>
    </w:pPr>
    <w:rPr>
      <w:rFonts w:cs="Times New Roman"/>
      <w:color w:val="000000"/>
    </w:rPr>
  </w:style>
  <w:style w:type="character" w:customStyle="1" w:styleId="NormaleCentratoCarattere">
    <w:name w:val="Normale Centrato Carattere"/>
    <w:basedOn w:val="Carpredefinitoparagrafo"/>
    <w:link w:val="NormaleCentrato"/>
    <w:rsid w:val="00B57BF1"/>
    <w:rPr>
      <w:rFonts w:ascii="Arial" w:eastAsia="Times" w:hAnsi="Arial"/>
      <w:color w:val="00000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84E89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iCs w:val="0"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4E2200"/>
    <w:rPr>
      <w:rFonts w:ascii="Arial" w:eastAsia="Times" w:hAnsi="Arial" w:cs="Arial"/>
    </w:rPr>
  </w:style>
  <w:style w:type="character" w:styleId="Collegamentovisitato">
    <w:name w:val="FollowedHyperlink"/>
    <w:basedOn w:val="Carpredefinitoparagrafo"/>
    <w:semiHidden/>
    <w:unhideWhenUsed/>
    <w:rsid w:val="004E2200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497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0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711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CCCCCC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lo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0567-C3C9-4E25-8D2B-BE2D9BF9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0000 00-00-00 Schema lettera</vt:lpstr>
    </vt:vector>
  </TitlesOfParts>
  <Company>Comunità Montana N° 11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00-00-00 Schema lettera</dc:title>
  <dc:creator>roberta.loi</dc:creator>
  <cp:lastModifiedBy>gabriele.scudu</cp:lastModifiedBy>
  <cp:revision>9</cp:revision>
  <cp:lastPrinted>2020-06-15T10:30:00Z</cp:lastPrinted>
  <dcterms:created xsi:type="dcterms:W3CDTF">2022-10-24T07:08:00Z</dcterms:created>
  <dcterms:modified xsi:type="dcterms:W3CDTF">2024-10-01T13:15:00Z</dcterms:modified>
</cp:coreProperties>
</file>